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3B" w:rsidRPr="004865F1" w:rsidRDefault="004B173B" w:rsidP="004B173B">
      <w:pPr>
        <w:ind w:firstLine="4820"/>
        <w:jc w:val="both"/>
      </w:pPr>
      <w:r w:rsidRPr="004865F1">
        <w:t xml:space="preserve">Начальнику управления по обеспечению </w:t>
      </w:r>
    </w:p>
    <w:p w:rsidR="004B173B" w:rsidRPr="004865F1" w:rsidRDefault="004B173B" w:rsidP="004B173B">
      <w:pPr>
        <w:ind w:firstLine="4820"/>
        <w:jc w:val="both"/>
      </w:pPr>
      <w:r w:rsidRPr="004865F1">
        <w:t>деятельности мировых судей</w:t>
      </w:r>
    </w:p>
    <w:p w:rsidR="004B173B" w:rsidRPr="004865F1" w:rsidRDefault="004B173B" w:rsidP="004B173B">
      <w:pPr>
        <w:ind w:firstLine="4820"/>
        <w:jc w:val="both"/>
      </w:pPr>
      <w:r w:rsidRPr="004865F1">
        <w:t>Новосибирской области</w:t>
      </w:r>
    </w:p>
    <w:p w:rsidR="004B173B" w:rsidRPr="004865F1" w:rsidRDefault="00C33A86" w:rsidP="004B173B">
      <w:pPr>
        <w:ind w:firstLine="4820"/>
        <w:jc w:val="both"/>
      </w:pPr>
      <w:r>
        <w:t>А.В. Артеменко</w:t>
      </w:r>
    </w:p>
    <w:p w:rsidR="004B173B" w:rsidRPr="004865F1" w:rsidRDefault="004B173B" w:rsidP="004B173B">
      <w:pPr>
        <w:jc w:val="both"/>
      </w:pPr>
    </w:p>
    <w:p w:rsidR="004B173B" w:rsidRPr="004865F1" w:rsidRDefault="004B173B" w:rsidP="004B173B">
      <w:pPr>
        <w:jc w:val="both"/>
      </w:pPr>
    </w:p>
    <w:p w:rsidR="004B173B" w:rsidRPr="008B5A0C" w:rsidRDefault="004B173B" w:rsidP="004B173B">
      <w:pPr>
        <w:jc w:val="center"/>
        <w:rPr>
          <w:b/>
        </w:rPr>
      </w:pPr>
      <w:r w:rsidRPr="008B5A0C">
        <w:rPr>
          <w:b/>
        </w:rPr>
        <w:t>ПРЕДСТАВЛЕНИЕ</w:t>
      </w:r>
    </w:p>
    <w:p w:rsidR="004B173B" w:rsidRDefault="004B173B" w:rsidP="004B173B">
      <w:pPr>
        <w:jc w:val="center"/>
      </w:pPr>
      <w:r w:rsidRPr="004865F1">
        <w:t xml:space="preserve">об </w:t>
      </w:r>
      <w:r>
        <w:t>установлении</w:t>
      </w:r>
      <w:r w:rsidRPr="004865F1">
        <w:t xml:space="preserve"> ежемесячно</w:t>
      </w:r>
      <w:r>
        <w:t>й надбавки за особые условия гражданской службы</w:t>
      </w:r>
    </w:p>
    <w:p w:rsidR="004B173B" w:rsidRPr="008B5A0C" w:rsidRDefault="004B173B" w:rsidP="004B173B">
      <w:pPr>
        <w:jc w:val="center"/>
      </w:pPr>
      <w:r w:rsidRPr="008B5A0C">
        <w:t>секретарю судебного заседания аппарата мировых судей</w:t>
      </w:r>
    </w:p>
    <w:p w:rsidR="004B173B" w:rsidRPr="008B5A0C" w:rsidRDefault="004B173B" w:rsidP="004B173B">
      <w:pPr>
        <w:jc w:val="center"/>
      </w:pPr>
      <w:r w:rsidRPr="008B5A0C">
        <w:t xml:space="preserve"> Ивановой Светлане Ивановне</w:t>
      </w:r>
    </w:p>
    <w:p w:rsidR="004B173B" w:rsidRPr="008B5A0C" w:rsidRDefault="004B173B" w:rsidP="004B173B">
      <w:pPr>
        <w:jc w:val="both"/>
      </w:pPr>
    </w:p>
    <w:p w:rsidR="004B173B" w:rsidRPr="008B5A0C" w:rsidRDefault="004B173B" w:rsidP="004B173B">
      <w:pPr>
        <w:jc w:val="both"/>
      </w:pPr>
    </w:p>
    <w:p w:rsidR="004B173B" w:rsidRPr="008B5A0C" w:rsidRDefault="004B173B" w:rsidP="004B173B">
      <w:pPr>
        <w:ind w:firstLine="709"/>
        <w:jc w:val="both"/>
      </w:pPr>
      <w:r w:rsidRPr="008B5A0C">
        <w:t xml:space="preserve">Иванова С.И. в управлении по обеспечению деятельности мировых судей Новосибирской области и в должности </w:t>
      </w:r>
      <w:proofErr w:type="gramStart"/>
      <w:r w:rsidRPr="008B5A0C">
        <w:t>секретаря судебного заседания  аппарата мировых судей Дзержинского судебного района</w:t>
      </w:r>
      <w:proofErr w:type="gramEnd"/>
      <w:r w:rsidRPr="008B5A0C">
        <w:t xml:space="preserve"> работает с 10.0</w:t>
      </w:r>
      <w:r w:rsidR="00C33A86">
        <w:t>7</w:t>
      </w:r>
      <w:r w:rsidRPr="008B5A0C">
        <w:t>.20</w:t>
      </w:r>
      <w:r w:rsidR="00C33A86">
        <w:t>23</w:t>
      </w:r>
      <w:r w:rsidRPr="008B5A0C">
        <w:t xml:space="preserve">. Согласно должностному регламенту </w:t>
      </w:r>
      <w:proofErr w:type="gramStart"/>
      <w:r w:rsidRPr="008B5A0C">
        <w:t>закреплена</w:t>
      </w:r>
      <w:proofErr w:type="gramEnd"/>
      <w:r w:rsidRPr="008B5A0C">
        <w:t xml:space="preserve"> за мировым судьей 5 судебного участка.  С 10.</w:t>
      </w:r>
      <w:r w:rsidR="00C33A86">
        <w:t>10</w:t>
      </w:r>
      <w:r w:rsidRPr="008B5A0C">
        <w:t>.20</w:t>
      </w:r>
      <w:r w:rsidR="00C33A86">
        <w:t>23</w:t>
      </w:r>
      <w:r w:rsidRPr="008B5A0C">
        <w:t xml:space="preserve"> Иванова С.И. успешно прошла испытательный срок, проявив трудолюбие, стремление к повышению своего профессионального уровня. Программу адаптации осв</w:t>
      </w:r>
      <w:r w:rsidR="00C33A86">
        <w:t>оила</w:t>
      </w:r>
      <w:r w:rsidRPr="008B5A0C">
        <w:t xml:space="preserve"> успешно. Служебные обязанности выполняет своевременно и добросовестно. Дисциплинарных взысканий не имеет. Требования, предъявляемые действующим законодательством к государственным гражданским служащим Новосибирской области, выполняет в полном объеме. </w:t>
      </w:r>
    </w:p>
    <w:p w:rsidR="004B173B" w:rsidRPr="008B5A0C" w:rsidRDefault="004B173B" w:rsidP="004B173B">
      <w:pPr>
        <w:ind w:firstLine="709"/>
        <w:jc w:val="both"/>
      </w:pPr>
      <w:r w:rsidRPr="008B5A0C">
        <w:t>На основании изложенного, с учетом успешного прохождения испытательного срока прошу Вас рассмотреть возможность установления ежемесячной надбавки за особые условия гражданской службы</w:t>
      </w:r>
      <w:r>
        <w:t>:</w:t>
      </w:r>
    </w:p>
    <w:p w:rsidR="004B173B" w:rsidRPr="008B5A0C" w:rsidRDefault="004B173B" w:rsidP="004B173B">
      <w:pPr>
        <w:ind w:firstLine="709"/>
        <w:jc w:val="both"/>
      </w:pPr>
      <w:r w:rsidRPr="008B5A0C">
        <w:t>Ивановой Светлане Ивановне, секретарю судебного заседания аппарата мировых судей Дзержинского судебного</w:t>
      </w:r>
      <w:bookmarkStart w:id="0" w:name="_GoBack"/>
      <w:bookmarkEnd w:id="0"/>
      <w:r w:rsidRPr="008B5A0C">
        <w:t xml:space="preserve"> района, в размере 80% должностного оклада, с 10.</w:t>
      </w:r>
      <w:r w:rsidR="00C33A86">
        <w:t>10</w:t>
      </w:r>
      <w:r w:rsidRPr="008B5A0C">
        <w:t>.20</w:t>
      </w:r>
      <w:r w:rsidR="00C33A86">
        <w:t>23</w:t>
      </w:r>
      <w:r w:rsidRPr="008B5A0C">
        <w:t>.</w:t>
      </w:r>
    </w:p>
    <w:p w:rsidR="004B173B" w:rsidRPr="008B5A0C" w:rsidRDefault="004B173B" w:rsidP="004B173B">
      <w:pPr>
        <w:jc w:val="both"/>
      </w:pPr>
    </w:p>
    <w:p w:rsidR="004B173B" w:rsidRPr="008B5A0C" w:rsidRDefault="004B173B" w:rsidP="004B173B">
      <w:pPr>
        <w:jc w:val="both"/>
      </w:pPr>
    </w:p>
    <w:p w:rsidR="004B173B" w:rsidRPr="008B5A0C" w:rsidRDefault="004B173B" w:rsidP="004B173B">
      <w:pPr>
        <w:jc w:val="both"/>
      </w:pPr>
      <w:r w:rsidRPr="008B5A0C">
        <w:t>Мировой судья-организатор</w:t>
      </w:r>
    </w:p>
    <w:p w:rsidR="004B173B" w:rsidRPr="008B5A0C" w:rsidRDefault="004B173B" w:rsidP="004B173B">
      <w:pPr>
        <w:jc w:val="both"/>
      </w:pPr>
      <w:r w:rsidRPr="008B5A0C">
        <w:t xml:space="preserve">Дзержинского судебного района                                                       </w:t>
      </w:r>
      <w:r>
        <w:t xml:space="preserve">      </w:t>
      </w:r>
      <w:r w:rsidRPr="008B5A0C">
        <w:t xml:space="preserve">  П.П. Петров</w:t>
      </w:r>
    </w:p>
    <w:p w:rsidR="004B173B" w:rsidRPr="008B5A0C" w:rsidRDefault="004B173B" w:rsidP="004B173B">
      <w:pPr>
        <w:jc w:val="both"/>
      </w:pPr>
      <w:r w:rsidRPr="008B5A0C">
        <w:t xml:space="preserve">«__» </w:t>
      </w:r>
      <w:r w:rsidR="00C33A86">
        <w:t>октября 2023</w:t>
      </w:r>
      <w:r w:rsidRPr="008B5A0C">
        <w:t xml:space="preserve"> года</w:t>
      </w:r>
    </w:p>
    <w:p w:rsidR="004B173B" w:rsidRDefault="004B173B" w:rsidP="004B173B">
      <w:pPr>
        <w:ind w:firstLine="709"/>
        <w:jc w:val="both"/>
      </w:pPr>
    </w:p>
    <w:p w:rsidR="009B41E3" w:rsidRDefault="009B41E3" w:rsidP="009B41E3">
      <w:pPr>
        <w:jc w:val="both"/>
      </w:pPr>
    </w:p>
    <w:p w:rsidR="009B41E3" w:rsidRDefault="009B41E3" w:rsidP="009B41E3">
      <w:pPr>
        <w:jc w:val="both"/>
      </w:pPr>
      <w:r>
        <w:t>СОГЛАСОВАНО:</w:t>
      </w:r>
    </w:p>
    <w:p w:rsidR="009B41E3" w:rsidRDefault="009B41E3" w:rsidP="009B41E3">
      <w:pPr>
        <w:jc w:val="both"/>
      </w:pPr>
      <w:r>
        <w:t>Мировой судья-организатор</w:t>
      </w:r>
    </w:p>
    <w:p w:rsidR="009B41E3" w:rsidRPr="008B5A0C" w:rsidRDefault="009B41E3" w:rsidP="009B41E3">
      <w:pPr>
        <w:jc w:val="both"/>
      </w:pPr>
      <w:r w:rsidRPr="008B5A0C">
        <w:t xml:space="preserve">Дзержинского судебного района                                                      </w:t>
      </w:r>
      <w:r>
        <w:t xml:space="preserve">       В.В. Васильев</w:t>
      </w:r>
    </w:p>
    <w:p w:rsidR="009B41E3" w:rsidRPr="008B5A0C" w:rsidRDefault="009B41E3" w:rsidP="004B173B">
      <w:pPr>
        <w:ind w:firstLine="709"/>
        <w:jc w:val="both"/>
      </w:pPr>
    </w:p>
    <w:sectPr w:rsidR="009B41E3" w:rsidRPr="008B5A0C" w:rsidSect="00DD7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3A" w:rsidRDefault="008D4B3A" w:rsidP="00AA7C4D">
      <w:r>
        <w:separator/>
      </w:r>
    </w:p>
  </w:endnote>
  <w:endnote w:type="continuationSeparator" w:id="0">
    <w:p w:rsidR="008D4B3A" w:rsidRDefault="008D4B3A" w:rsidP="00A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3A" w:rsidRDefault="008D4B3A" w:rsidP="00AA7C4D">
      <w:r>
        <w:separator/>
      </w:r>
    </w:p>
  </w:footnote>
  <w:footnote w:type="continuationSeparator" w:id="0">
    <w:p w:rsidR="008D4B3A" w:rsidRDefault="008D4B3A" w:rsidP="00AA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01548"/>
      <w:docPartObj>
        <w:docPartGallery w:val="Watermarks"/>
        <w:docPartUnique/>
      </w:docPartObj>
    </w:sdtPr>
    <w:sdtContent>
      <w:p w:rsidR="006E3A78" w:rsidRPr="00AA7C4D" w:rsidRDefault="009B41E3" w:rsidP="00AA7C4D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78" w:rsidRDefault="006E3A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F38"/>
    <w:multiLevelType w:val="hybridMultilevel"/>
    <w:tmpl w:val="0F6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7FA9"/>
    <w:multiLevelType w:val="hybridMultilevel"/>
    <w:tmpl w:val="5DCE29DA"/>
    <w:lvl w:ilvl="0" w:tplc="F886B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C3"/>
    <w:rsid w:val="000053F0"/>
    <w:rsid w:val="0000593D"/>
    <w:rsid w:val="000141A5"/>
    <w:rsid w:val="00025363"/>
    <w:rsid w:val="0004040D"/>
    <w:rsid w:val="00046029"/>
    <w:rsid w:val="00054227"/>
    <w:rsid w:val="000545DD"/>
    <w:rsid w:val="00061C89"/>
    <w:rsid w:val="0009153C"/>
    <w:rsid w:val="000A65A4"/>
    <w:rsid w:val="000E3FA2"/>
    <w:rsid w:val="000E463D"/>
    <w:rsid w:val="000F4247"/>
    <w:rsid w:val="000F621F"/>
    <w:rsid w:val="00100500"/>
    <w:rsid w:val="001010D3"/>
    <w:rsid w:val="0010305D"/>
    <w:rsid w:val="00122413"/>
    <w:rsid w:val="00125C32"/>
    <w:rsid w:val="001311A5"/>
    <w:rsid w:val="00141D81"/>
    <w:rsid w:val="001465CC"/>
    <w:rsid w:val="00151409"/>
    <w:rsid w:val="001548A8"/>
    <w:rsid w:val="00157B22"/>
    <w:rsid w:val="00163707"/>
    <w:rsid w:val="00170607"/>
    <w:rsid w:val="00184689"/>
    <w:rsid w:val="001858C8"/>
    <w:rsid w:val="001924F2"/>
    <w:rsid w:val="00197050"/>
    <w:rsid w:val="001A23C7"/>
    <w:rsid w:val="001B425E"/>
    <w:rsid w:val="001B5C05"/>
    <w:rsid w:val="001D2C88"/>
    <w:rsid w:val="001D47D7"/>
    <w:rsid w:val="001E31FA"/>
    <w:rsid w:val="001F028E"/>
    <w:rsid w:val="001F0ACB"/>
    <w:rsid w:val="001F1214"/>
    <w:rsid w:val="00200F92"/>
    <w:rsid w:val="00202190"/>
    <w:rsid w:val="0021536F"/>
    <w:rsid w:val="0022756A"/>
    <w:rsid w:val="00242A57"/>
    <w:rsid w:val="0024536F"/>
    <w:rsid w:val="00252399"/>
    <w:rsid w:val="00255157"/>
    <w:rsid w:val="00257917"/>
    <w:rsid w:val="00264D34"/>
    <w:rsid w:val="00271606"/>
    <w:rsid w:val="00285B83"/>
    <w:rsid w:val="002879EA"/>
    <w:rsid w:val="00295F4F"/>
    <w:rsid w:val="002A00D7"/>
    <w:rsid w:val="002A0FCF"/>
    <w:rsid w:val="002C3451"/>
    <w:rsid w:val="002E331F"/>
    <w:rsid w:val="002E51EF"/>
    <w:rsid w:val="002F2A54"/>
    <w:rsid w:val="002F34B2"/>
    <w:rsid w:val="003105DB"/>
    <w:rsid w:val="00310A65"/>
    <w:rsid w:val="00311D43"/>
    <w:rsid w:val="003179F4"/>
    <w:rsid w:val="0032054B"/>
    <w:rsid w:val="00321A32"/>
    <w:rsid w:val="00322124"/>
    <w:rsid w:val="00324E46"/>
    <w:rsid w:val="00326E53"/>
    <w:rsid w:val="00330C77"/>
    <w:rsid w:val="00334C83"/>
    <w:rsid w:val="00336331"/>
    <w:rsid w:val="00341357"/>
    <w:rsid w:val="003445A4"/>
    <w:rsid w:val="003470DF"/>
    <w:rsid w:val="0034724E"/>
    <w:rsid w:val="00354910"/>
    <w:rsid w:val="003613CD"/>
    <w:rsid w:val="00365325"/>
    <w:rsid w:val="00373FA0"/>
    <w:rsid w:val="00382786"/>
    <w:rsid w:val="00382B7A"/>
    <w:rsid w:val="00392373"/>
    <w:rsid w:val="003958E7"/>
    <w:rsid w:val="0039745B"/>
    <w:rsid w:val="003A0CF8"/>
    <w:rsid w:val="003B6904"/>
    <w:rsid w:val="003C153D"/>
    <w:rsid w:val="003C2166"/>
    <w:rsid w:val="003C4702"/>
    <w:rsid w:val="003D45E3"/>
    <w:rsid w:val="003F27E1"/>
    <w:rsid w:val="003F3ADF"/>
    <w:rsid w:val="003F579D"/>
    <w:rsid w:val="003F6FF6"/>
    <w:rsid w:val="00401E62"/>
    <w:rsid w:val="00402AF4"/>
    <w:rsid w:val="00402D2E"/>
    <w:rsid w:val="0041779C"/>
    <w:rsid w:val="0042510D"/>
    <w:rsid w:val="00432281"/>
    <w:rsid w:val="0044649C"/>
    <w:rsid w:val="004512CA"/>
    <w:rsid w:val="00454365"/>
    <w:rsid w:val="00457C60"/>
    <w:rsid w:val="00465ED7"/>
    <w:rsid w:val="004675B4"/>
    <w:rsid w:val="00473A3C"/>
    <w:rsid w:val="004759AE"/>
    <w:rsid w:val="00483DBF"/>
    <w:rsid w:val="00485EA5"/>
    <w:rsid w:val="0049198D"/>
    <w:rsid w:val="004955F0"/>
    <w:rsid w:val="00497B51"/>
    <w:rsid w:val="00497FB3"/>
    <w:rsid w:val="004A787A"/>
    <w:rsid w:val="004B0635"/>
    <w:rsid w:val="004B173B"/>
    <w:rsid w:val="004D2621"/>
    <w:rsid w:val="004E4BF6"/>
    <w:rsid w:val="00501888"/>
    <w:rsid w:val="00513FD3"/>
    <w:rsid w:val="0051710E"/>
    <w:rsid w:val="00525908"/>
    <w:rsid w:val="00532D5B"/>
    <w:rsid w:val="0054754B"/>
    <w:rsid w:val="00551CE2"/>
    <w:rsid w:val="005641EE"/>
    <w:rsid w:val="005660BC"/>
    <w:rsid w:val="005703EA"/>
    <w:rsid w:val="00582A2C"/>
    <w:rsid w:val="00587235"/>
    <w:rsid w:val="00590139"/>
    <w:rsid w:val="00594D2C"/>
    <w:rsid w:val="00595EB3"/>
    <w:rsid w:val="005B0305"/>
    <w:rsid w:val="005B2576"/>
    <w:rsid w:val="005C246E"/>
    <w:rsid w:val="005C5FFF"/>
    <w:rsid w:val="005D550B"/>
    <w:rsid w:val="005D7361"/>
    <w:rsid w:val="00617C82"/>
    <w:rsid w:val="00621D66"/>
    <w:rsid w:val="00624768"/>
    <w:rsid w:val="00625180"/>
    <w:rsid w:val="00630417"/>
    <w:rsid w:val="006330D0"/>
    <w:rsid w:val="00644776"/>
    <w:rsid w:val="00652FB4"/>
    <w:rsid w:val="0065363B"/>
    <w:rsid w:val="00656850"/>
    <w:rsid w:val="00662296"/>
    <w:rsid w:val="00665CAA"/>
    <w:rsid w:val="00666487"/>
    <w:rsid w:val="00670CD1"/>
    <w:rsid w:val="00673CB7"/>
    <w:rsid w:val="0067456A"/>
    <w:rsid w:val="006822E4"/>
    <w:rsid w:val="0068560A"/>
    <w:rsid w:val="006A48E2"/>
    <w:rsid w:val="006A69FA"/>
    <w:rsid w:val="006B1989"/>
    <w:rsid w:val="006B1FA4"/>
    <w:rsid w:val="006C754F"/>
    <w:rsid w:val="006D49DE"/>
    <w:rsid w:val="006E3A78"/>
    <w:rsid w:val="006E4981"/>
    <w:rsid w:val="006E6C2D"/>
    <w:rsid w:val="006F0274"/>
    <w:rsid w:val="006F159A"/>
    <w:rsid w:val="00701835"/>
    <w:rsid w:val="00710A58"/>
    <w:rsid w:val="00712413"/>
    <w:rsid w:val="007230EF"/>
    <w:rsid w:val="00723DF2"/>
    <w:rsid w:val="00737CA9"/>
    <w:rsid w:val="007533FE"/>
    <w:rsid w:val="007546B7"/>
    <w:rsid w:val="00762124"/>
    <w:rsid w:val="00762751"/>
    <w:rsid w:val="00763ECF"/>
    <w:rsid w:val="00770FEF"/>
    <w:rsid w:val="00772934"/>
    <w:rsid w:val="00782972"/>
    <w:rsid w:val="007831F3"/>
    <w:rsid w:val="007A2671"/>
    <w:rsid w:val="007A7013"/>
    <w:rsid w:val="007B4F1C"/>
    <w:rsid w:val="007D0BF4"/>
    <w:rsid w:val="007F0A82"/>
    <w:rsid w:val="007F1ACC"/>
    <w:rsid w:val="00814A64"/>
    <w:rsid w:val="00827315"/>
    <w:rsid w:val="00831B8B"/>
    <w:rsid w:val="0083211F"/>
    <w:rsid w:val="00844625"/>
    <w:rsid w:val="0085138D"/>
    <w:rsid w:val="00851658"/>
    <w:rsid w:val="0086184B"/>
    <w:rsid w:val="00876120"/>
    <w:rsid w:val="00880041"/>
    <w:rsid w:val="00881CED"/>
    <w:rsid w:val="00896508"/>
    <w:rsid w:val="008967C6"/>
    <w:rsid w:val="00897BA0"/>
    <w:rsid w:val="008A24D0"/>
    <w:rsid w:val="008A4265"/>
    <w:rsid w:val="008A7D89"/>
    <w:rsid w:val="008C2D0C"/>
    <w:rsid w:val="008C55A5"/>
    <w:rsid w:val="008D0017"/>
    <w:rsid w:val="008D4B3A"/>
    <w:rsid w:val="008E1C55"/>
    <w:rsid w:val="008E6A46"/>
    <w:rsid w:val="008E7044"/>
    <w:rsid w:val="00903154"/>
    <w:rsid w:val="00905018"/>
    <w:rsid w:val="0090778E"/>
    <w:rsid w:val="00911D66"/>
    <w:rsid w:val="00927501"/>
    <w:rsid w:val="00930AA9"/>
    <w:rsid w:val="0093576B"/>
    <w:rsid w:val="00950D21"/>
    <w:rsid w:val="009538AC"/>
    <w:rsid w:val="009547A3"/>
    <w:rsid w:val="00956727"/>
    <w:rsid w:val="00976332"/>
    <w:rsid w:val="00980BED"/>
    <w:rsid w:val="0098112C"/>
    <w:rsid w:val="00985192"/>
    <w:rsid w:val="009A645A"/>
    <w:rsid w:val="009B41E3"/>
    <w:rsid w:val="009B604A"/>
    <w:rsid w:val="009C203B"/>
    <w:rsid w:val="009C27CC"/>
    <w:rsid w:val="009C7971"/>
    <w:rsid w:val="009E1212"/>
    <w:rsid w:val="009E17A6"/>
    <w:rsid w:val="009E452C"/>
    <w:rsid w:val="009F1D2B"/>
    <w:rsid w:val="009F5915"/>
    <w:rsid w:val="00A00593"/>
    <w:rsid w:val="00A046FC"/>
    <w:rsid w:val="00A279D0"/>
    <w:rsid w:val="00A30D32"/>
    <w:rsid w:val="00A332F5"/>
    <w:rsid w:val="00A35B1A"/>
    <w:rsid w:val="00A42678"/>
    <w:rsid w:val="00A6091A"/>
    <w:rsid w:val="00A71D3C"/>
    <w:rsid w:val="00A74CFB"/>
    <w:rsid w:val="00A87470"/>
    <w:rsid w:val="00AA7C4D"/>
    <w:rsid w:val="00AC42F1"/>
    <w:rsid w:val="00AC4FAF"/>
    <w:rsid w:val="00AE3265"/>
    <w:rsid w:val="00AF0306"/>
    <w:rsid w:val="00B05E6C"/>
    <w:rsid w:val="00B068F7"/>
    <w:rsid w:val="00B12F70"/>
    <w:rsid w:val="00B222E4"/>
    <w:rsid w:val="00B230EF"/>
    <w:rsid w:val="00B24FC3"/>
    <w:rsid w:val="00B31941"/>
    <w:rsid w:val="00B36715"/>
    <w:rsid w:val="00B41A81"/>
    <w:rsid w:val="00B47F65"/>
    <w:rsid w:val="00B52FE8"/>
    <w:rsid w:val="00B54B8C"/>
    <w:rsid w:val="00B6257E"/>
    <w:rsid w:val="00B64717"/>
    <w:rsid w:val="00B75ED6"/>
    <w:rsid w:val="00B80867"/>
    <w:rsid w:val="00B86556"/>
    <w:rsid w:val="00B93899"/>
    <w:rsid w:val="00B94C00"/>
    <w:rsid w:val="00B97F1D"/>
    <w:rsid w:val="00BA2035"/>
    <w:rsid w:val="00BA3C95"/>
    <w:rsid w:val="00BA694C"/>
    <w:rsid w:val="00BB02B3"/>
    <w:rsid w:val="00BB0858"/>
    <w:rsid w:val="00BB2804"/>
    <w:rsid w:val="00BB5E7B"/>
    <w:rsid w:val="00BC55B3"/>
    <w:rsid w:val="00BD0778"/>
    <w:rsid w:val="00BD16E3"/>
    <w:rsid w:val="00BD4179"/>
    <w:rsid w:val="00BD6D4C"/>
    <w:rsid w:val="00C033B0"/>
    <w:rsid w:val="00C118F1"/>
    <w:rsid w:val="00C129E3"/>
    <w:rsid w:val="00C2351B"/>
    <w:rsid w:val="00C267D4"/>
    <w:rsid w:val="00C3102E"/>
    <w:rsid w:val="00C33A86"/>
    <w:rsid w:val="00C3475B"/>
    <w:rsid w:val="00C52392"/>
    <w:rsid w:val="00C60309"/>
    <w:rsid w:val="00C60BEB"/>
    <w:rsid w:val="00C667A5"/>
    <w:rsid w:val="00C71C3D"/>
    <w:rsid w:val="00C7294F"/>
    <w:rsid w:val="00C7421F"/>
    <w:rsid w:val="00C760FE"/>
    <w:rsid w:val="00C7672B"/>
    <w:rsid w:val="00C801FD"/>
    <w:rsid w:val="00C93844"/>
    <w:rsid w:val="00C976EB"/>
    <w:rsid w:val="00CA011A"/>
    <w:rsid w:val="00CA2058"/>
    <w:rsid w:val="00CA4B67"/>
    <w:rsid w:val="00CB211E"/>
    <w:rsid w:val="00CC170C"/>
    <w:rsid w:val="00CF0CC0"/>
    <w:rsid w:val="00CF312F"/>
    <w:rsid w:val="00D27532"/>
    <w:rsid w:val="00D27640"/>
    <w:rsid w:val="00D33C17"/>
    <w:rsid w:val="00D365A9"/>
    <w:rsid w:val="00D4736A"/>
    <w:rsid w:val="00D50AC5"/>
    <w:rsid w:val="00D52E70"/>
    <w:rsid w:val="00D567FF"/>
    <w:rsid w:val="00D6286A"/>
    <w:rsid w:val="00D63F55"/>
    <w:rsid w:val="00D750CD"/>
    <w:rsid w:val="00D848B3"/>
    <w:rsid w:val="00D952D2"/>
    <w:rsid w:val="00D9607A"/>
    <w:rsid w:val="00D970B0"/>
    <w:rsid w:val="00D9747E"/>
    <w:rsid w:val="00DA06BF"/>
    <w:rsid w:val="00DA5EBB"/>
    <w:rsid w:val="00DB2195"/>
    <w:rsid w:val="00DC4A7C"/>
    <w:rsid w:val="00DD2C7B"/>
    <w:rsid w:val="00DD6701"/>
    <w:rsid w:val="00DD7795"/>
    <w:rsid w:val="00DE0834"/>
    <w:rsid w:val="00DF0955"/>
    <w:rsid w:val="00DF2145"/>
    <w:rsid w:val="00E02F2D"/>
    <w:rsid w:val="00E25DCB"/>
    <w:rsid w:val="00E307D9"/>
    <w:rsid w:val="00E42A78"/>
    <w:rsid w:val="00E44073"/>
    <w:rsid w:val="00E53ABC"/>
    <w:rsid w:val="00E55B48"/>
    <w:rsid w:val="00E722E5"/>
    <w:rsid w:val="00E757CD"/>
    <w:rsid w:val="00E80E77"/>
    <w:rsid w:val="00E82E57"/>
    <w:rsid w:val="00E918E4"/>
    <w:rsid w:val="00EA5297"/>
    <w:rsid w:val="00EB43BA"/>
    <w:rsid w:val="00EC7249"/>
    <w:rsid w:val="00ED09F2"/>
    <w:rsid w:val="00ED45D1"/>
    <w:rsid w:val="00EE040C"/>
    <w:rsid w:val="00EE2D2D"/>
    <w:rsid w:val="00EE324D"/>
    <w:rsid w:val="00EE4188"/>
    <w:rsid w:val="00F17590"/>
    <w:rsid w:val="00F17955"/>
    <w:rsid w:val="00F20BCD"/>
    <w:rsid w:val="00F20BEE"/>
    <w:rsid w:val="00F23DCC"/>
    <w:rsid w:val="00F34889"/>
    <w:rsid w:val="00F36E1D"/>
    <w:rsid w:val="00F51814"/>
    <w:rsid w:val="00F54A1D"/>
    <w:rsid w:val="00F60CA3"/>
    <w:rsid w:val="00F6405E"/>
    <w:rsid w:val="00F64CAC"/>
    <w:rsid w:val="00F66738"/>
    <w:rsid w:val="00F67D61"/>
    <w:rsid w:val="00F70051"/>
    <w:rsid w:val="00F71067"/>
    <w:rsid w:val="00F72591"/>
    <w:rsid w:val="00F73A86"/>
    <w:rsid w:val="00F80698"/>
    <w:rsid w:val="00F825A5"/>
    <w:rsid w:val="00F86D2B"/>
    <w:rsid w:val="00F86E91"/>
    <w:rsid w:val="00F96DDC"/>
    <w:rsid w:val="00F97BE3"/>
    <w:rsid w:val="00FB13FD"/>
    <w:rsid w:val="00FC09B2"/>
    <w:rsid w:val="00FC3924"/>
    <w:rsid w:val="00FC4F1F"/>
    <w:rsid w:val="00FD1A9A"/>
    <w:rsid w:val="00FF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57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7C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205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A2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AA7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7C4D"/>
    <w:rPr>
      <w:sz w:val="28"/>
      <w:szCs w:val="28"/>
    </w:rPr>
  </w:style>
  <w:style w:type="paragraph" w:styleId="ab">
    <w:name w:val="List Paragraph"/>
    <w:basedOn w:val="a"/>
    <w:uiPriority w:val="34"/>
    <w:qFormat/>
    <w:rsid w:val="00C93844"/>
    <w:pPr>
      <w:ind w:left="720"/>
      <w:contextualSpacing/>
    </w:pPr>
  </w:style>
  <w:style w:type="paragraph" w:customStyle="1" w:styleId="ConsPlusNormal">
    <w:name w:val="ConsPlusNormal"/>
    <w:rsid w:val="006D49D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Normal (Web)"/>
    <w:basedOn w:val="a"/>
    <w:uiPriority w:val="99"/>
    <w:unhideWhenUsed/>
    <w:rsid w:val="004B17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B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57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5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FD28-E32A-4B2F-A3BD-7BA82017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МЭР-2012.dot</Template>
  <TotalTime>1295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1630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chln</dc:creator>
  <cp:keywords/>
  <dc:description/>
  <cp:lastModifiedBy>Моноблок</cp:lastModifiedBy>
  <cp:revision>103</cp:revision>
  <cp:lastPrinted>2017-03-06T08:37:00Z</cp:lastPrinted>
  <dcterms:created xsi:type="dcterms:W3CDTF">2013-12-05T08:40:00Z</dcterms:created>
  <dcterms:modified xsi:type="dcterms:W3CDTF">2023-10-09T08:09:00Z</dcterms:modified>
</cp:coreProperties>
</file>