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3B" w:rsidRPr="004865F1" w:rsidRDefault="004B173B" w:rsidP="004B173B">
      <w:pPr>
        <w:ind w:firstLine="4820"/>
        <w:jc w:val="both"/>
      </w:pPr>
      <w:r w:rsidRPr="004865F1">
        <w:t xml:space="preserve">Начальнику управления по обеспечению </w:t>
      </w:r>
    </w:p>
    <w:p w:rsidR="004B173B" w:rsidRPr="004865F1" w:rsidRDefault="004B173B" w:rsidP="004B173B">
      <w:pPr>
        <w:ind w:firstLine="4820"/>
        <w:jc w:val="both"/>
      </w:pPr>
      <w:r w:rsidRPr="004865F1">
        <w:t>деятельности мировых судей</w:t>
      </w:r>
    </w:p>
    <w:p w:rsidR="004B173B" w:rsidRPr="004865F1" w:rsidRDefault="004B173B" w:rsidP="004B173B">
      <w:pPr>
        <w:ind w:firstLine="4820"/>
        <w:jc w:val="both"/>
      </w:pPr>
      <w:r w:rsidRPr="004865F1">
        <w:t>Новосибирской области</w:t>
      </w:r>
    </w:p>
    <w:p w:rsidR="004B173B" w:rsidRPr="004865F1" w:rsidRDefault="004B173B" w:rsidP="004B173B">
      <w:pPr>
        <w:ind w:firstLine="4820"/>
        <w:jc w:val="both"/>
      </w:pPr>
      <w:r w:rsidRPr="004865F1">
        <w:t>А.</w:t>
      </w:r>
      <w:r w:rsidR="001F5EF3">
        <w:t xml:space="preserve"> В. Артеменко</w:t>
      </w:r>
    </w:p>
    <w:p w:rsidR="004B173B" w:rsidRPr="004865F1" w:rsidRDefault="004B173B" w:rsidP="004B173B">
      <w:pPr>
        <w:jc w:val="both"/>
      </w:pPr>
    </w:p>
    <w:p w:rsidR="004B173B" w:rsidRPr="004865F1" w:rsidRDefault="004B173B" w:rsidP="004B173B">
      <w:pPr>
        <w:jc w:val="both"/>
      </w:pPr>
    </w:p>
    <w:p w:rsidR="004B173B" w:rsidRPr="008B5A0C" w:rsidRDefault="004B173B" w:rsidP="004B173B">
      <w:pPr>
        <w:jc w:val="center"/>
        <w:rPr>
          <w:b/>
        </w:rPr>
      </w:pPr>
      <w:r w:rsidRPr="008B5A0C">
        <w:rPr>
          <w:b/>
        </w:rPr>
        <w:t>ПРЕДСТАВЛЕНИЕ</w:t>
      </w:r>
    </w:p>
    <w:p w:rsidR="004B173B" w:rsidRPr="008B5A0C" w:rsidRDefault="004B173B" w:rsidP="004B173B">
      <w:pPr>
        <w:jc w:val="center"/>
      </w:pPr>
      <w:r w:rsidRPr="008B5A0C">
        <w:t>об установлении размера ежемесячного денежного поощрения</w:t>
      </w:r>
    </w:p>
    <w:p w:rsidR="004B173B" w:rsidRPr="008B5A0C" w:rsidRDefault="004B173B" w:rsidP="004B173B">
      <w:pPr>
        <w:jc w:val="center"/>
      </w:pPr>
      <w:r w:rsidRPr="008B5A0C">
        <w:t>секретарю судебного заседания аппарата мировых судей</w:t>
      </w:r>
    </w:p>
    <w:p w:rsidR="004B173B" w:rsidRPr="008B5A0C" w:rsidRDefault="004B173B" w:rsidP="004B173B">
      <w:pPr>
        <w:jc w:val="center"/>
      </w:pPr>
      <w:r w:rsidRPr="008B5A0C">
        <w:t xml:space="preserve"> Ивановой Светлане Ивановне</w:t>
      </w:r>
    </w:p>
    <w:p w:rsidR="004B173B" w:rsidRPr="008B5A0C" w:rsidRDefault="004B173B" w:rsidP="004B173B">
      <w:pPr>
        <w:jc w:val="both"/>
      </w:pPr>
    </w:p>
    <w:p w:rsidR="004B173B" w:rsidRPr="008B5A0C" w:rsidRDefault="004B173B" w:rsidP="004B173B">
      <w:pPr>
        <w:jc w:val="both"/>
      </w:pPr>
    </w:p>
    <w:p w:rsidR="004B173B" w:rsidRPr="008B5A0C" w:rsidRDefault="004B173B" w:rsidP="004B173B">
      <w:pPr>
        <w:ind w:firstLine="709"/>
        <w:jc w:val="both"/>
      </w:pPr>
      <w:r w:rsidRPr="008B5A0C">
        <w:t xml:space="preserve">Иванова С.И. в управлении по обеспечению деятельности мировых судей Новосибирской области работает с 10.01.2010, в настоящее время, с 01.01.2014, она замещает должность </w:t>
      </w:r>
      <w:proofErr w:type="gramStart"/>
      <w:r w:rsidRPr="008B5A0C">
        <w:t>секретаря судебного заседания  аппарата мировых судей Дзержинского судебного района</w:t>
      </w:r>
      <w:proofErr w:type="gramEnd"/>
      <w:r w:rsidRPr="008B5A0C">
        <w:t xml:space="preserve"> и, согласно должностному регламенту, закреплена за мировым судьей 5 судебного участка.  С 15.</w:t>
      </w:r>
      <w:r w:rsidR="001F5EF3">
        <w:t>10</w:t>
      </w:r>
      <w:r w:rsidRPr="008B5A0C">
        <w:t>.20</w:t>
      </w:r>
      <w:r w:rsidR="001F5EF3">
        <w:t>22</w:t>
      </w:r>
      <w:r w:rsidRPr="008B5A0C">
        <w:t xml:space="preserve"> Иванова С.И. приступила </w:t>
      </w:r>
      <w:proofErr w:type="gramStart"/>
      <w:r w:rsidRPr="008B5A0C">
        <w:t>к исполнению служебных обязанностей по выходу из отпуска по уходу за ребенком</w:t>
      </w:r>
      <w:proofErr w:type="gramEnd"/>
      <w:r w:rsidRPr="008B5A0C">
        <w:t>. За период работы Иванова С.И. характеризуется с положительной стороны. Дисциплинарных взысканий не имеет. Требования, предъявляемые действующим законодательством к государственным гражданским служащим Новосибирской области, выполняет в полном объеме. Как работника аппарата мировых судей Иванову С.И. оцениваю положительно.</w:t>
      </w:r>
    </w:p>
    <w:p w:rsidR="004B173B" w:rsidRPr="008B5A0C" w:rsidRDefault="004B173B" w:rsidP="004B173B">
      <w:pPr>
        <w:ind w:firstLine="709"/>
        <w:jc w:val="both"/>
      </w:pPr>
      <w:proofErr w:type="gramStart"/>
      <w:r w:rsidRPr="008B5A0C">
        <w:t xml:space="preserve">На основании изложенного, с учетом истечения </w:t>
      </w:r>
      <w:r w:rsidR="001F5EF3">
        <w:t>1 года</w:t>
      </w:r>
      <w:r w:rsidRPr="008B5A0C">
        <w:t xml:space="preserve"> после окончания отпуска по уходу за ребенком, исходя из имеющихся профессиональной компетентности,  уровня исполнительской дисциплины,  опыта профессиональной служебной деятельности,  степени самостоятельности, ответственности и инициативы,  творческого отношения к исполнению должностных обязанностей, а также  новизны вырабатываемых и предлагаемых решений, применения в служебной деятельности современных форм и методов работы, прошу Вас рассмотреть возможность установления</w:t>
      </w:r>
      <w:r>
        <w:t>:</w:t>
      </w:r>
      <w:proofErr w:type="gramEnd"/>
    </w:p>
    <w:p w:rsidR="004B173B" w:rsidRPr="008B5A0C" w:rsidRDefault="004B173B" w:rsidP="004B173B">
      <w:pPr>
        <w:ind w:firstLine="709"/>
        <w:jc w:val="both"/>
      </w:pPr>
      <w:r w:rsidRPr="008B5A0C">
        <w:t xml:space="preserve">Ивановой Светлане Ивановне, секретарю судебного заседания аппарата мировых судей Дзержинского судебного района, ежемесячного денежного поощрения в размере </w:t>
      </w:r>
      <w:r w:rsidR="001F5EF3">
        <w:t>4</w:t>
      </w:r>
      <w:r w:rsidRPr="008B5A0C">
        <w:t xml:space="preserve"> должностн</w:t>
      </w:r>
      <w:r w:rsidR="001F5EF3">
        <w:t>ых</w:t>
      </w:r>
      <w:r w:rsidRPr="008B5A0C">
        <w:t xml:space="preserve"> оклад</w:t>
      </w:r>
      <w:r w:rsidR="001F5EF3">
        <w:t>ов</w:t>
      </w:r>
      <w:r w:rsidRPr="008B5A0C">
        <w:t>, с 15.</w:t>
      </w:r>
      <w:r w:rsidR="001F5EF3">
        <w:t>10</w:t>
      </w:r>
      <w:r w:rsidRPr="008B5A0C">
        <w:t>.20</w:t>
      </w:r>
      <w:r w:rsidR="001F5EF3">
        <w:t>23</w:t>
      </w:r>
      <w:r w:rsidRPr="008B5A0C">
        <w:t>.</w:t>
      </w:r>
    </w:p>
    <w:p w:rsidR="004B173B" w:rsidRPr="004865F1" w:rsidRDefault="004B173B" w:rsidP="004B173B">
      <w:pPr>
        <w:jc w:val="both"/>
      </w:pPr>
    </w:p>
    <w:p w:rsidR="004B173B" w:rsidRPr="004865F1" w:rsidRDefault="004B173B" w:rsidP="004B173B">
      <w:pPr>
        <w:jc w:val="both"/>
      </w:pPr>
    </w:p>
    <w:p w:rsidR="004B173B" w:rsidRPr="004865F1" w:rsidRDefault="004B173B" w:rsidP="004B173B">
      <w:pPr>
        <w:jc w:val="both"/>
      </w:pPr>
      <w:r w:rsidRPr="004865F1">
        <w:t>Мировой судья-организатор</w:t>
      </w:r>
    </w:p>
    <w:p w:rsidR="004B173B" w:rsidRPr="008B5A0C" w:rsidRDefault="004B173B" w:rsidP="004B173B">
      <w:pPr>
        <w:jc w:val="both"/>
      </w:pPr>
      <w:r w:rsidRPr="008B5A0C">
        <w:t xml:space="preserve">Дзержинского судебного района                                                         </w:t>
      </w:r>
      <w:r>
        <w:t xml:space="preserve">       </w:t>
      </w:r>
      <w:r w:rsidRPr="008B5A0C">
        <w:t>П.П. Петров</w:t>
      </w:r>
    </w:p>
    <w:p w:rsidR="004B173B" w:rsidRDefault="004B173B" w:rsidP="004B173B">
      <w:pPr>
        <w:jc w:val="both"/>
      </w:pPr>
      <w:r w:rsidRPr="004865F1">
        <w:t xml:space="preserve">«__» </w:t>
      </w:r>
      <w:r w:rsidR="001F5EF3">
        <w:t>октября</w:t>
      </w:r>
      <w:r w:rsidRPr="004865F1">
        <w:t xml:space="preserve"> 20</w:t>
      </w:r>
      <w:r w:rsidR="001F5EF3">
        <w:t>23</w:t>
      </w:r>
      <w:r w:rsidRPr="004865F1">
        <w:t xml:space="preserve"> года</w:t>
      </w:r>
    </w:p>
    <w:p w:rsidR="001F5EF3" w:rsidRDefault="001F5EF3" w:rsidP="004B173B">
      <w:pPr>
        <w:jc w:val="both"/>
      </w:pPr>
    </w:p>
    <w:p w:rsidR="001F5EF3" w:rsidRDefault="001F5EF3" w:rsidP="004B173B">
      <w:pPr>
        <w:jc w:val="both"/>
      </w:pPr>
      <w:r>
        <w:t>СОГЛАСОВАНО:</w:t>
      </w:r>
    </w:p>
    <w:p w:rsidR="001F5EF3" w:rsidRDefault="001F5EF3" w:rsidP="004B173B">
      <w:pPr>
        <w:jc w:val="both"/>
      </w:pPr>
      <w:r>
        <w:t>Мировой судья-организатор</w:t>
      </w:r>
    </w:p>
    <w:p w:rsidR="001F5EF3" w:rsidRPr="008B5A0C" w:rsidRDefault="001F5EF3" w:rsidP="001F5EF3">
      <w:pPr>
        <w:jc w:val="both"/>
      </w:pPr>
      <w:r w:rsidRPr="008B5A0C">
        <w:t xml:space="preserve">Дзержинского судебного района                                           </w:t>
      </w:r>
      <w:bookmarkStart w:id="0" w:name="_GoBack"/>
      <w:bookmarkEnd w:id="0"/>
      <w:r w:rsidRPr="008B5A0C">
        <w:t xml:space="preserve">           </w:t>
      </w:r>
      <w:r>
        <w:t xml:space="preserve">       </w:t>
      </w:r>
      <w:r>
        <w:t>В.В. Васильев</w:t>
      </w:r>
    </w:p>
    <w:p w:rsidR="001F5EF3" w:rsidRDefault="001F5EF3" w:rsidP="001F5EF3">
      <w:pPr>
        <w:jc w:val="both"/>
      </w:pPr>
      <w:r w:rsidRPr="004865F1">
        <w:t xml:space="preserve">«__» </w:t>
      </w:r>
      <w:r>
        <w:t>октября</w:t>
      </w:r>
      <w:r w:rsidRPr="004865F1">
        <w:t xml:space="preserve"> 20</w:t>
      </w:r>
      <w:r>
        <w:t>23</w:t>
      </w:r>
      <w:r w:rsidRPr="004865F1">
        <w:t xml:space="preserve"> года</w:t>
      </w:r>
    </w:p>
    <w:p w:rsidR="001F5EF3" w:rsidRPr="004865F1" w:rsidRDefault="001F5EF3" w:rsidP="004B173B">
      <w:pPr>
        <w:jc w:val="both"/>
      </w:pPr>
    </w:p>
    <w:sectPr w:rsidR="001F5EF3" w:rsidRPr="004865F1" w:rsidSect="00DD7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88" w:rsidRDefault="00592B88" w:rsidP="00AA7C4D">
      <w:r>
        <w:separator/>
      </w:r>
    </w:p>
  </w:endnote>
  <w:endnote w:type="continuationSeparator" w:id="0">
    <w:p w:rsidR="00592B88" w:rsidRDefault="00592B88" w:rsidP="00A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88" w:rsidRDefault="00592B88" w:rsidP="00AA7C4D">
      <w:r>
        <w:separator/>
      </w:r>
    </w:p>
  </w:footnote>
  <w:footnote w:type="continuationSeparator" w:id="0">
    <w:p w:rsidR="00592B88" w:rsidRDefault="00592B88" w:rsidP="00AA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10735"/>
      <w:docPartObj>
        <w:docPartGallery w:val="Watermarks"/>
        <w:docPartUnique/>
      </w:docPartObj>
    </w:sdtPr>
    <w:sdtContent>
      <w:p w:rsidR="006E3A78" w:rsidRPr="00AA7C4D" w:rsidRDefault="00005D4A" w:rsidP="00AA7C4D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F38"/>
    <w:multiLevelType w:val="hybridMultilevel"/>
    <w:tmpl w:val="0F6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7FA9"/>
    <w:multiLevelType w:val="hybridMultilevel"/>
    <w:tmpl w:val="5DCE29DA"/>
    <w:lvl w:ilvl="0" w:tplc="F886B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C3"/>
    <w:rsid w:val="000053F0"/>
    <w:rsid w:val="0000593D"/>
    <w:rsid w:val="00005D4A"/>
    <w:rsid w:val="000141A5"/>
    <w:rsid w:val="00025363"/>
    <w:rsid w:val="0004040D"/>
    <w:rsid w:val="00046029"/>
    <w:rsid w:val="00054227"/>
    <w:rsid w:val="000545DD"/>
    <w:rsid w:val="00061C89"/>
    <w:rsid w:val="0009153C"/>
    <w:rsid w:val="000A65A4"/>
    <w:rsid w:val="000E3FA2"/>
    <w:rsid w:val="000E463D"/>
    <w:rsid w:val="000F4247"/>
    <w:rsid w:val="000F621F"/>
    <w:rsid w:val="00100500"/>
    <w:rsid w:val="001010D3"/>
    <w:rsid w:val="0010305D"/>
    <w:rsid w:val="00122413"/>
    <w:rsid w:val="00125C32"/>
    <w:rsid w:val="001311A5"/>
    <w:rsid w:val="00141D81"/>
    <w:rsid w:val="001465CC"/>
    <w:rsid w:val="00151409"/>
    <w:rsid w:val="001548A8"/>
    <w:rsid w:val="00157B22"/>
    <w:rsid w:val="00163707"/>
    <w:rsid w:val="00170607"/>
    <w:rsid w:val="00184689"/>
    <w:rsid w:val="001858C8"/>
    <w:rsid w:val="001924F2"/>
    <w:rsid w:val="00197050"/>
    <w:rsid w:val="001A23C7"/>
    <w:rsid w:val="001B425E"/>
    <w:rsid w:val="001B5C05"/>
    <w:rsid w:val="001D2C88"/>
    <w:rsid w:val="001D47D7"/>
    <w:rsid w:val="001E31FA"/>
    <w:rsid w:val="001F028E"/>
    <w:rsid w:val="001F0ACB"/>
    <w:rsid w:val="001F1214"/>
    <w:rsid w:val="001F5EF3"/>
    <w:rsid w:val="00200F92"/>
    <w:rsid w:val="00202190"/>
    <w:rsid w:val="0021536F"/>
    <w:rsid w:val="0022756A"/>
    <w:rsid w:val="00242A57"/>
    <w:rsid w:val="0024536F"/>
    <w:rsid w:val="00252399"/>
    <w:rsid w:val="00255157"/>
    <w:rsid w:val="00257917"/>
    <w:rsid w:val="00264D34"/>
    <w:rsid w:val="00271606"/>
    <w:rsid w:val="00285B83"/>
    <w:rsid w:val="002879EA"/>
    <w:rsid w:val="00295F4F"/>
    <w:rsid w:val="002A00D7"/>
    <w:rsid w:val="002A0FCF"/>
    <w:rsid w:val="002C3451"/>
    <w:rsid w:val="002E331F"/>
    <w:rsid w:val="002E51EF"/>
    <w:rsid w:val="002F2A54"/>
    <w:rsid w:val="002F34B2"/>
    <w:rsid w:val="003105DB"/>
    <w:rsid w:val="00310A65"/>
    <w:rsid w:val="00311D43"/>
    <w:rsid w:val="003179F4"/>
    <w:rsid w:val="0032054B"/>
    <w:rsid w:val="00321A32"/>
    <w:rsid w:val="00322124"/>
    <w:rsid w:val="00324E46"/>
    <w:rsid w:val="00326E53"/>
    <w:rsid w:val="00330C77"/>
    <w:rsid w:val="00334C83"/>
    <w:rsid w:val="00336331"/>
    <w:rsid w:val="00341357"/>
    <w:rsid w:val="003445A4"/>
    <w:rsid w:val="003470DF"/>
    <w:rsid w:val="0034724E"/>
    <w:rsid w:val="00354910"/>
    <w:rsid w:val="003613CD"/>
    <w:rsid w:val="00365325"/>
    <w:rsid w:val="00373FA0"/>
    <w:rsid w:val="00382786"/>
    <w:rsid w:val="00382B7A"/>
    <w:rsid w:val="00392373"/>
    <w:rsid w:val="003958E7"/>
    <w:rsid w:val="0039745B"/>
    <w:rsid w:val="003A0CF8"/>
    <w:rsid w:val="003B6904"/>
    <w:rsid w:val="003C153D"/>
    <w:rsid w:val="003C2166"/>
    <w:rsid w:val="003C4702"/>
    <w:rsid w:val="003D45E3"/>
    <w:rsid w:val="003F27E1"/>
    <w:rsid w:val="003F3ADF"/>
    <w:rsid w:val="003F579D"/>
    <w:rsid w:val="003F6FF6"/>
    <w:rsid w:val="00401E62"/>
    <w:rsid w:val="00402AF4"/>
    <w:rsid w:val="00402D2E"/>
    <w:rsid w:val="0041779C"/>
    <w:rsid w:val="0042510D"/>
    <w:rsid w:val="00432281"/>
    <w:rsid w:val="0044649C"/>
    <w:rsid w:val="004512CA"/>
    <w:rsid w:val="00454365"/>
    <w:rsid w:val="00457C60"/>
    <w:rsid w:val="00465ED7"/>
    <w:rsid w:val="004675B4"/>
    <w:rsid w:val="00473A3C"/>
    <w:rsid w:val="004759AE"/>
    <w:rsid w:val="00483DBF"/>
    <w:rsid w:val="00485EA5"/>
    <w:rsid w:val="0049198D"/>
    <w:rsid w:val="004955F0"/>
    <w:rsid w:val="00497B51"/>
    <w:rsid w:val="00497FB3"/>
    <w:rsid w:val="004A787A"/>
    <w:rsid w:val="004B0635"/>
    <w:rsid w:val="004B173B"/>
    <w:rsid w:val="004D2621"/>
    <w:rsid w:val="004E4BF6"/>
    <w:rsid w:val="00501888"/>
    <w:rsid w:val="00513FD3"/>
    <w:rsid w:val="0051710E"/>
    <w:rsid w:val="00525908"/>
    <w:rsid w:val="00532D5B"/>
    <w:rsid w:val="0054754B"/>
    <w:rsid w:val="00551CE2"/>
    <w:rsid w:val="005641EE"/>
    <w:rsid w:val="005660BC"/>
    <w:rsid w:val="005703EA"/>
    <w:rsid w:val="00582A2C"/>
    <w:rsid w:val="00587235"/>
    <w:rsid w:val="00590139"/>
    <w:rsid w:val="00592B88"/>
    <w:rsid w:val="00594D2C"/>
    <w:rsid w:val="00595EB3"/>
    <w:rsid w:val="005B0305"/>
    <w:rsid w:val="005B2576"/>
    <w:rsid w:val="005C246E"/>
    <w:rsid w:val="005C5FFF"/>
    <w:rsid w:val="005D550B"/>
    <w:rsid w:val="005D7361"/>
    <w:rsid w:val="00617C82"/>
    <w:rsid w:val="00621D66"/>
    <w:rsid w:val="00624768"/>
    <w:rsid w:val="00625180"/>
    <w:rsid w:val="00630417"/>
    <w:rsid w:val="006330D0"/>
    <w:rsid w:val="00644776"/>
    <w:rsid w:val="00652FB4"/>
    <w:rsid w:val="0065363B"/>
    <w:rsid w:val="00656850"/>
    <w:rsid w:val="00662296"/>
    <w:rsid w:val="00665CAA"/>
    <w:rsid w:val="00666487"/>
    <w:rsid w:val="00670CD1"/>
    <w:rsid w:val="00673CB7"/>
    <w:rsid w:val="0067456A"/>
    <w:rsid w:val="006822E4"/>
    <w:rsid w:val="0068560A"/>
    <w:rsid w:val="006A48E2"/>
    <w:rsid w:val="006A69FA"/>
    <w:rsid w:val="006B1989"/>
    <w:rsid w:val="006B1FA4"/>
    <w:rsid w:val="006C754F"/>
    <w:rsid w:val="006D49DE"/>
    <w:rsid w:val="006E3A78"/>
    <w:rsid w:val="006E4981"/>
    <w:rsid w:val="006E6C2D"/>
    <w:rsid w:val="006F0274"/>
    <w:rsid w:val="006F159A"/>
    <w:rsid w:val="00701835"/>
    <w:rsid w:val="00710A58"/>
    <w:rsid w:val="00712413"/>
    <w:rsid w:val="007230EF"/>
    <w:rsid w:val="00723DF2"/>
    <w:rsid w:val="007367B3"/>
    <w:rsid w:val="00737CA9"/>
    <w:rsid w:val="007533FE"/>
    <w:rsid w:val="007546B7"/>
    <w:rsid w:val="00762124"/>
    <w:rsid w:val="00763ECF"/>
    <w:rsid w:val="00770FEF"/>
    <w:rsid w:val="00772934"/>
    <w:rsid w:val="00782972"/>
    <w:rsid w:val="007831F3"/>
    <w:rsid w:val="007A2671"/>
    <w:rsid w:val="007A7013"/>
    <w:rsid w:val="007B4F1C"/>
    <w:rsid w:val="007D0BF4"/>
    <w:rsid w:val="007F0A82"/>
    <w:rsid w:val="007F1ACC"/>
    <w:rsid w:val="00814A64"/>
    <w:rsid w:val="00827315"/>
    <w:rsid w:val="00831B8B"/>
    <w:rsid w:val="0083211F"/>
    <w:rsid w:val="00844625"/>
    <w:rsid w:val="0085138D"/>
    <w:rsid w:val="00851658"/>
    <w:rsid w:val="0086184B"/>
    <w:rsid w:val="00876120"/>
    <w:rsid w:val="00880041"/>
    <w:rsid w:val="00881CED"/>
    <w:rsid w:val="00896508"/>
    <w:rsid w:val="008967C6"/>
    <w:rsid w:val="00897BA0"/>
    <w:rsid w:val="008A24D0"/>
    <w:rsid w:val="008A4265"/>
    <w:rsid w:val="008A7D89"/>
    <w:rsid w:val="008B50D7"/>
    <w:rsid w:val="008C2D0C"/>
    <w:rsid w:val="008C55A5"/>
    <w:rsid w:val="008D0017"/>
    <w:rsid w:val="008E1C55"/>
    <w:rsid w:val="008E6A46"/>
    <w:rsid w:val="008E7044"/>
    <w:rsid w:val="00903154"/>
    <w:rsid w:val="00905018"/>
    <w:rsid w:val="0090778E"/>
    <w:rsid w:val="00911D66"/>
    <w:rsid w:val="00927501"/>
    <w:rsid w:val="00930AA9"/>
    <w:rsid w:val="0093576B"/>
    <w:rsid w:val="00950D21"/>
    <w:rsid w:val="009538AC"/>
    <w:rsid w:val="009547A3"/>
    <w:rsid w:val="00956727"/>
    <w:rsid w:val="00976332"/>
    <w:rsid w:val="00980BED"/>
    <w:rsid w:val="0098112C"/>
    <w:rsid w:val="00985192"/>
    <w:rsid w:val="009A645A"/>
    <w:rsid w:val="009B604A"/>
    <w:rsid w:val="009C203B"/>
    <w:rsid w:val="009C27CC"/>
    <w:rsid w:val="009C7971"/>
    <w:rsid w:val="009E1212"/>
    <w:rsid w:val="009E17A6"/>
    <w:rsid w:val="009E452C"/>
    <w:rsid w:val="009F1D2B"/>
    <w:rsid w:val="009F5915"/>
    <w:rsid w:val="00A00593"/>
    <w:rsid w:val="00A046FC"/>
    <w:rsid w:val="00A279D0"/>
    <w:rsid w:val="00A30D32"/>
    <w:rsid w:val="00A332F5"/>
    <w:rsid w:val="00A35B1A"/>
    <w:rsid w:val="00A42678"/>
    <w:rsid w:val="00A6091A"/>
    <w:rsid w:val="00A71D3C"/>
    <w:rsid w:val="00A74CFB"/>
    <w:rsid w:val="00A87470"/>
    <w:rsid w:val="00AA7C4D"/>
    <w:rsid w:val="00AC42F1"/>
    <w:rsid w:val="00AC4FAF"/>
    <w:rsid w:val="00AE3265"/>
    <w:rsid w:val="00AF0306"/>
    <w:rsid w:val="00B05E6C"/>
    <w:rsid w:val="00B068F7"/>
    <w:rsid w:val="00B12F70"/>
    <w:rsid w:val="00B222E4"/>
    <w:rsid w:val="00B230EF"/>
    <w:rsid w:val="00B24FC3"/>
    <w:rsid w:val="00B31941"/>
    <w:rsid w:val="00B36715"/>
    <w:rsid w:val="00B41A81"/>
    <w:rsid w:val="00B47F65"/>
    <w:rsid w:val="00B52FE8"/>
    <w:rsid w:val="00B54B8C"/>
    <w:rsid w:val="00B6257E"/>
    <w:rsid w:val="00B64717"/>
    <w:rsid w:val="00B75ED6"/>
    <w:rsid w:val="00B80867"/>
    <w:rsid w:val="00B86556"/>
    <w:rsid w:val="00B93899"/>
    <w:rsid w:val="00B94C00"/>
    <w:rsid w:val="00B97F1D"/>
    <w:rsid w:val="00BA2035"/>
    <w:rsid w:val="00BA3C95"/>
    <w:rsid w:val="00BA694C"/>
    <w:rsid w:val="00BB02B3"/>
    <w:rsid w:val="00BB0858"/>
    <w:rsid w:val="00BB2804"/>
    <w:rsid w:val="00BB5E7B"/>
    <w:rsid w:val="00BC55B3"/>
    <w:rsid w:val="00BD0778"/>
    <w:rsid w:val="00BD16E3"/>
    <w:rsid w:val="00BD4179"/>
    <w:rsid w:val="00BD6D4C"/>
    <w:rsid w:val="00C033B0"/>
    <w:rsid w:val="00C118F1"/>
    <w:rsid w:val="00C129E3"/>
    <w:rsid w:val="00C2351B"/>
    <w:rsid w:val="00C267D4"/>
    <w:rsid w:val="00C3102E"/>
    <w:rsid w:val="00C3475B"/>
    <w:rsid w:val="00C52392"/>
    <w:rsid w:val="00C60309"/>
    <w:rsid w:val="00C60BEB"/>
    <w:rsid w:val="00C667A5"/>
    <w:rsid w:val="00C71C3D"/>
    <w:rsid w:val="00C7294F"/>
    <w:rsid w:val="00C7421F"/>
    <w:rsid w:val="00C760FE"/>
    <w:rsid w:val="00C7672B"/>
    <w:rsid w:val="00C801FD"/>
    <w:rsid w:val="00C93844"/>
    <w:rsid w:val="00C976EB"/>
    <w:rsid w:val="00CA011A"/>
    <w:rsid w:val="00CA2058"/>
    <w:rsid w:val="00CA4B67"/>
    <w:rsid w:val="00CB211E"/>
    <w:rsid w:val="00CC170C"/>
    <w:rsid w:val="00CF0CC0"/>
    <w:rsid w:val="00CF312F"/>
    <w:rsid w:val="00D27532"/>
    <w:rsid w:val="00D27640"/>
    <w:rsid w:val="00D33C17"/>
    <w:rsid w:val="00D365A9"/>
    <w:rsid w:val="00D4736A"/>
    <w:rsid w:val="00D50AC5"/>
    <w:rsid w:val="00D52E70"/>
    <w:rsid w:val="00D567FF"/>
    <w:rsid w:val="00D6286A"/>
    <w:rsid w:val="00D63F55"/>
    <w:rsid w:val="00D750CD"/>
    <w:rsid w:val="00D848B3"/>
    <w:rsid w:val="00D952D2"/>
    <w:rsid w:val="00D9607A"/>
    <w:rsid w:val="00D970B0"/>
    <w:rsid w:val="00D9747E"/>
    <w:rsid w:val="00DA06BF"/>
    <w:rsid w:val="00DA5EBB"/>
    <w:rsid w:val="00DB2195"/>
    <w:rsid w:val="00DC4A7C"/>
    <w:rsid w:val="00DD2C7B"/>
    <w:rsid w:val="00DD6701"/>
    <w:rsid w:val="00DD7795"/>
    <w:rsid w:val="00DE0834"/>
    <w:rsid w:val="00DF0955"/>
    <w:rsid w:val="00DF2145"/>
    <w:rsid w:val="00E02F2D"/>
    <w:rsid w:val="00E25DCB"/>
    <w:rsid w:val="00E307D9"/>
    <w:rsid w:val="00E42A78"/>
    <w:rsid w:val="00E44073"/>
    <w:rsid w:val="00E53ABC"/>
    <w:rsid w:val="00E55B48"/>
    <w:rsid w:val="00E722E5"/>
    <w:rsid w:val="00E757CD"/>
    <w:rsid w:val="00E80E77"/>
    <w:rsid w:val="00E82E57"/>
    <w:rsid w:val="00E918E4"/>
    <w:rsid w:val="00EA5297"/>
    <w:rsid w:val="00EB43BA"/>
    <w:rsid w:val="00EC7249"/>
    <w:rsid w:val="00ED09F2"/>
    <w:rsid w:val="00ED45D1"/>
    <w:rsid w:val="00EE040C"/>
    <w:rsid w:val="00EE2D2D"/>
    <w:rsid w:val="00EE324D"/>
    <w:rsid w:val="00EE4188"/>
    <w:rsid w:val="00F17590"/>
    <w:rsid w:val="00F17955"/>
    <w:rsid w:val="00F20BCD"/>
    <w:rsid w:val="00F20BEE"/>
    <w:rsid w:val="00F23DCC"/>
    <w:rsid w:val="00F34889"/>
    <w:rsid w:val="00F36E1D"/>
    <w:rsid w:val="00F51814"/>
    <w:rsid w:val="00F54A1D"/>
    <w:rsid w:val="00F60CA3"/>
    <w:rsid w:val="00F6405E"/>
    <w:rsid w:val="00F64CAC"/>
    <w:rsid w:val="00F66738"/>
    <w:rsid w:val="00F67D61"/>
    <w:rsid w:val="00F70051"/>
    <w:rsid w:val="00F71067"/>
    <w:rsid w:val="00F72591"/>
    <w:rsid w:val="00F73A86"/>
    <w:rsid w:val="00F80698"/>
    <w:rsid w:val="00F825A5"/>
    <w:rsid w:val="00F86D2B"/>
    <w:rsid w:val="00F86E91"/>
    <w:rsid w:val="00F96DDC"/>
    <w:rsid w:val="00F97BE3"/>
    <w:rsid w:val="00FB13FD"/>
    <w:rsid w:val="00FC09B2"/>
    <w:rsid w:val="00FC3924"/>
    <w:rsid w:val="00FC4F1F"/>
    <w:rsid w:val="00FD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57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7C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205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A2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AA7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7C4D"/>
    <w:rPr>
      <w:sz w:val="28"/>
      <w:szCs w:val="28"/>
    </w:rPr>
  </w:style>
  <w:style w:type="paragraph" w:styleId="ab">
    <w:name w:val="List Paragraph"/>
    <w:basedOn w:val="a"/>
    <w:uiPriority w:val="34"/>
    <w:qFormat/>
    <w:rsid w:val="00C93844"/>
    <w:pPr>
      <w:ind w:left="720"/>
      <w:contextualSpacing/>
    </w:pPr>
  </w:style>
  <w:style w:type="paragraph" w:customStyle="1" w:styleId="ConsPlusNormal">
    <w:name w:val="ConsPlusNormal"/>
    <w:rsid w:val="006D49D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Normal (Web)"/>
    <w:basedOn w:val="a"/>
    <w:uiPriority w:val="99"/>
    <w:unhideWhenUsed/>
    <w:rsid w:val="004B17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57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33E1-4A47-4FD8-B4B1-F2D7537D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МЭР-2012.dot</Template>
  <TotalTime>1296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2082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chln</dc:creator>
  <cp:keywords/>
  <dc:description/>
  <cp:lastModifiedBy>Моноблок</cp:lastModifiedBy>
  <cp:revision>103</cp:revision>
  <cp:lastPrinted>2017-03-06T08:37:00Z</cp:lastPrinted>
  <dcterms:created xsi:type="dcterms:W3CDTF">2013-12-05T08:40:00Z</dcterms:created>
  <dcterms:modified xsi:type="dcterms:W3CDTF">2023-10-09T08:04:00Z</dcterms:modified>
</cp:coreProperties>
</file>