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C5AFF" w14:textId="77777777" w:rsidR="00CC65FF" w:rsidRPr="00125A76" w:rsidRDefault="00CC65FF" w:rsidP="00CC65FF">
      <w:pPr>
        <w:jc w:val="right"/>
        <w:rPr>
          <w:bCs/>
          <w:szCs w:val="20"/>
        </w:rPr>
      </w:pPr>
    </w:p>
    <w:p w14:paraId="037B8E68" w14:textId="77777777" w:rsidR="00CC65FF" w:rsidRPr="00125A76" w:rsidRDefault="00CC65FF" w:rsidP="00CC65FF">
      <w:pPr>
        <w:jc w:val="center"/>
      </w:pPr>
      <w:r w:rsidRPr="00125A76">
        <w:t>Расписка</w:t>
      </w:r>
    </w:p>
    <w:p w14:paraId="3612CDE0" w14:textId="77777777" w:rsidR="00CC65FF" w:rsidRPr="00125A76" w:rsidRDefault="00CC65FF" w:rsidP="00CC65FF">
      <w:pPr>
        <w:jc w:val="center"/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125A76" w:rsidRPr="00125A76" w14:paraId="59897668" w14:textId="77777777" w:rsidTr="00F35CF2">
        <w:tc>
          <w:tcPr>
            <w:tcW w:w="675" w:type="dxa"/>
          </w:tcPr>
          <w:p w14:paraId="0A70E227" w14:textId="77777777" w:rsidR="00CC65FF" w:rsidRPr="00125A76" w:rsidRDefault="00CC65FF" w:rsidP="00F35CF2">
            <w:pPr>
              <w:jc w:val="center"/>
            </w:pPr>
            <w:r w:rsidRPr="00125A76">
              <w:t>Я,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27A0A93E" w14:textId="77777777" w:rsidR="00CC65FF" w:rsidRPr="00125A76" w:rsidRDefault="00CC65FF" w:rsidP="00F35CF2">
            <w:pPr>
              <w:jc w:val="both"/>
            </w:pPr>
          </w:p>
        </w:tc>
      </w:tr>
      <w:tr w:rsidR="00125A76" w:rsidRPr="00125A76" w14:paraId="5A694F1E" w14:textId="77777777" w:rsidTr="00F35CF2">
        <w:tc>
          <w:tcPr>
            <w:tcW w:w="675" w:type="dxa"/>
          </w:tcPr>
          <w:p w14:paraId="0990472E" w14:textId="77777777" w:rsidR="00CC65FF" w:rsidRPr="00125A76" w:rsidRDefault="00CC65FF" w:rsidP="00F35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F07698D" w14:textId="77777777" w:rsidR="00CC65FF" w:rsidRPr="00125A76" w:rsidRDefault="00CC65FF" w:rsidP="00F35CF2">
            <w:pPr>
              <w:jc w:val="center"/>
              <w:rPr>
                <w:sz w:val="22"/>
                <w:szCs w:val="22"/>
              </w:rPr>
            </w:pPr>
            <w:r w:rsidRPr="00125A76">
              <w:rPr>
                <w:sz w:val="22"/>
                <w:szCs w:val="22"/>
              </w:rPr>
              <w:t>фамилия, имя, отчество (полностью),</w:t>
            </w:r>
          </w:p>
        </w:tc>
      </w:tr>
      <w:tr w:rsidR="00125A76" w:rsidRPr="00125A76" w14:paraId="2FB92CA5" w14:textId="77777777" w:rsidTr="00F35CF2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150D0658" w14:textId="77777777" w:rsidR="00CC65FF" w:rsidRPr="00125A76" w:rsidRDefault="00CC65FF" w:rsidP="00F35CF2">
            <w:pPr>
              <w:jc w:val="both"/>
            </w:pPr>
          </w:p>
        </w:tc>
      </w:tr>
      <w:tr w:rsidR="00125A76" w:rsidRPr="00125A76" w14:paraId="40975C6E" w14:textId="77777777" w:rsidTr="00F35CF2">
        <w:tc>
          <w:tcPr>
            <w:tcW w:w="675" w:type="dxa"/>
            <w:tcBorders>
              <w:top w:val="single" w:sz="4" w:space="0" w:color="auto"/>
            </w:tcBorders>
          </w:tcPr>
          <w:p w14:paraId="6DF28523" w14:textId="77777777" w:rsidR="00CC65FF" w:rsidRPr="00125A76" w:rsidRDefault="00CC65FF" w:rsidP="00F35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0BEA8FB2" w14:textId="77777777" w:rsidR="00CC65FF" w:rsidRPr="00125A76" w:rsidRDefault="00CC65FF" w:rsidP="00F35CF2">
            <w:pPr>
              <w:jc w:val="center"/>
              <w:rPr>
                <w:sz w:val="22"/>
                <w:szCs w:val="22"/>
              </w:rPr>
            </w:pPr>
            <w:r w:rsidRPr="00125A76">
              <w:rPr>
                <w:sz w:val="22"/>
                <w:szCs w:val="22"/>
              </w:rPr>
              <w:t>замещаемая должность (с указанием судебного района)</w:t>
            </w:r>
          </w:p>
        </w:tc>
      </w:tr>
    </w:tbl>
    <w:p w14:paraId="09C1CDB8" w14:textId="77777777" w:rsidR="00CC65FF" w:rsidRPr="00125A76" w:rsidRDefault="00CC65FF" w:rsidP="00CC65FF">
      <w:pPr>
        <w:jc w:val="both"/>
      </w:pPr>
      <w:r w:rsidRPr="00125A76">
        <w:t xml:space="preserve">ознакомлен(а) с уведомлением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</w:t>
      </w:r>
      <w:hyperlink r:id="rId8" w:history="1">
        <w:r w:rsidRPr="00125A76">
          <w:t>статьей 66</w:t>
        </w:r>
      </w:hyperlink>
      <w:r w:rsidRPr="00125A76">
        <w:t xml:space="preserve"> Трудового кодекса Российской Федерации или предоставлением ему работодателем сведений о трудовой деятельности в соответствии со </w:t>
      </w:r>
      <w:hyperlink r:id="rId9" w:history="1">
        <w:r w:rsidRPr="00125A76">
          <w:t>статьей 66.1</w:t>
        </w:r>
      </w:hyperlink>
      <w:r w:rsidRPr="00125A76">
        <w:t xml:space="preserve"> Трудового кодекса Российской Федерации</w:t>
      </w:r>
    </w:p>
    <w:p w14:paraId="6AFDB294" w14:textId="77777777" w:rsidR="00CC65FF" w:rsidRPr="00125A76" w:rsidRDefault="00CC65FF" w:rsidP="00CC65FF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643"/>
      </w:tblGrid>
      <w:tr w:rsidR="00125A76" w:rsidRPr="00125A76" w14:paraId="6DE879E9" w14:textId="77777777" w:rsidTr="00F35CF2">
        <w:tc>
          <w:tcPr>
            <w:tcW w:w="3936" w:type="dxa"/>
            <w:tcBorders>
              <w:bottom w:val="single" w:sz="4" w:space="0" w:color="auto"/>
            </w:tcBorders>
          </w:tcPr>
          <w:p w14:paraId="21B8D473" w14:textId="77777777" w:rsidR="00CC65FF" w:rsidRPr="00125A76" w:rsidRDefault="00CC65FF" w:rsidP="00F35CF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14:paraId="4ABAFCD8" w14:textId="77777777" w:rsidR="00CC65FF" w:rsidRPr="00125A76" w:rsidRDefault="00CC65FF" w:rsidP="00F35CF2">
            <w:pPr>
              <w:jc w:val="right"/>
              <w:rPr>
                <w:bCs/>
                <w:szCs w:val="20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0282C5BC" w14:textId="77777777" w:rsidR="00CC65FF" w:rsidRPr="00125A76" w:rsidRDefault="00CC65FF" w:rsidP="00F35CF2">
            <w:pPr>
              <w:jc w:val="both"/>
              <w:rPr>
                <w:bCs/>
                <w:szCs w:val="20"/>
              </w:rPr>
            </w:pPr>
          </w:p>
        </w:tc>
      </w:tr>
      <w:tr w:rsidR="00125A76" w:rsidRPr="00125A76" w14:paraId="419613B0" w14:textId="77777777" w:rsidTr="00F35CF2">
        <w:tc>
          <w:tcPr>
            <w:tcW w:w="3936" w:type="dxa"/>
            <w:tcBorders>
              <w:top w:val="single" w:sz="4" w:space="0" w:color="auto"/>
            </w:tcBorders>
          </w:tcPr>
          <w:p w14:paraId="0A99DDD4" w14:textId="77777777" w:rsidR="00CC65FF" w:rsidRPr="00125A76" w:rsidRDefault="00CC65FF" w:rsidP="00F35CF2">
            <w:pPr>
              <w:jc w:val="center"/>
              <w:rPr>
                <w:bCs/>
                <w:sz w:val="22"/>
                <w:szCs w:val="22"/>
              </w:rPr>
            </w:pPr>
            <w:r w:rsidRPr="00125A76">
              <w:rPr>
                <w:bCs/>
                <w:sz w:val="22"/>
                <w:szCs w:val="22"/>
              </w:rPr>
              <w:t>личная роспись</w:t>
            </w:r>
          </w:p>
        </w:tc>
        <w:tc>
          <w:tcPr>
            <w:tcW w:w="1559" w:type="dxa"/>
          </w:tcPr>
          <w:p w14:paraId="4BDFD413" w14:textId="77777777" w:rsidR="00CC65FF" w:rsidRPr="00125A76" w:rsidRDefault="00CC65FF" w:rsidP="00F35CF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4D7B05F" w14:textId="77777777" w:rsidR="00CC65FF" w:rsidRPr="00125A76" w:rsidRDefault="00CC65FF" w:rsidP="00F35CF2">
            <w:pPr>
              <w:jc w:val="center"/>
              <w:rPr>
                <w:bCs/>
                <w:sz w:val="22"/>
                <w:szCs w:val="22"/>
              </w:rPr>
            </w:pPr>
            <w:r w:rsidRPr="00125A76">
              <w:rPr>
                <w:bCs/>
                <w:sz w:val="22"/>
                <w:szCs w:val="22"/>
              </w:rPr>
              <w:t>инициалы, фамилия</w:t>
            </w:r>
          </w:p>
        </w:tc>
      </w:tr>
      <w:tr w:rsidR="00125A76" w:rsidRPr="00125A76" w14:paraId="0C7373DC" w14:textId="77777777" w:rsidTr="00F35CF2">
        <w:tc>
          <w:tcPr>
            <w:tcW w:w="3936" w:type="dxa"/>
            <w:tcBorders>
              <w:bottom w:val="single" w:sz="4" w:space="0" w:color="auto"/>
            </w:tcBorders>
          </w:tcPr>
          <w:p w14:paraId="357E2559" w14:textId="77777777" w:rsidR="00CC65FF" w:rsidRPr="00125A76" w:rsidRDefault="00CC65FF" w:rsidP="00F35CF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14:paraId="436B9C13" w14:textId="77777777" w:rsidR="00CC65FF" w:rsidRPr="00125A76" w:rsidRDefault="00CC65FF" w:rsidP="00F35CF2">
            <w:pPr>
              <w:jc w:val="right"/>
              <w:rPr>
                <w:bCs/>
                <w:szCs w:val="20"/>
              </w:rPr>
            </w:pPr>
          </w:p>
        </w:tc>
        <w:tc>
          <w:tcPr>
            <w:tcW w:w="4643" w:type="dxa"/>
          </w:tcPr>
          <w:p w14:paraId="124F6F74" w14:textId="77777777" w:rsidR="00CC65FF" w:rsidRPr="00125A76" w:rsidRDefault="00CC65FF" w:rsidP="00F35CF2">
            <w:pPr>
              <w:jc w:val="right"/>
              <w:rPr>
                <w:bCs/>
                <w:szCs w:val="20"/>
              </w:rPr>
            </w:pPr>
          </w:p>
        </w:tc>
      </w:tr>
      <w:tr w:rsidR="00CC65FF" w:rsidRPr="00125A76" w14:paraId="4EA27B0A" w14:textId="77777777" w:rsidTr="00F35CF2">
        <w:tc>
          <w:tcPr>
            <w:tcW w:w="3936" w:type="dxa"/>
            <w:tcBorders>
              <w:top w:val="single" w:sz="4" w:space="0" w:color="auto"/>
            </w:tcBorders>
          </w:tcPr>
          <w:p w14:paraId="443073AC" w14:textId="77777777" w:rsidR="00CC65FF" w:rsidRPr="00125A76" w:rsidRDefault="00CC65FF" w:rsidP="00F35CF2">
            <w:pPr>
              <w:jc w:val="center"/>
              <w:rPr>
                <w:bCs/>
                <w:sz w:val="22"/>
                <w:szCs w:val="22"/>
              </w:rPr>
            </w:pPr>
            <w:r w:rsidRPr="00125A76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559" w:type="dxa"/>
          </w:tcPr>
          <w:p w14:paraId="11D26288" w14:textId="77777777" w:rsidR="00CC65FF" w:rsidRPr="00125A76" w:rsidRDefault="00CC65FF" w:rsidP="00F35CF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43" w:type="dxa"/>
          </w:tcPr>
          <w:p w14:paraId="4F1AB51A" w14:textId="77777777" w:rsidR="00CC65FF" w:rsidRPr="00125A76" w:rsidRDefault="00CC65FF" w:rsidP="00F35CF2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085736D9" w14:textId="77777777" w:rsidR="00CC65FF" w:rsidRPr="00125A76" w:rsidRDefault="00CC65FF" w:rsidP="00327CBA">
      <w:pPr>
        <w:jc w:val="right"/>
        <w:rPr>
          <w:bCs/>
          <w:szCs w:val="20"/>
        </w:rPr>
      </w:pPr>
    </w:p>
    <w:p w14:paraId="6A418577" w14:textId="77777777" w:rsidR="00CC65FF" w:rsidRPr="00125A76" w:rsidRDefault="00CC65FF" w:rsidP="00327CBA">
      <w:pPr>
        <w:jc w:val="right"/>
        <w:rPr>
          <w:bCs/>
          <w:szCs w:val="20"/>
        </w:rPr>
      </w:pPr>
    </w:p>
    <w:p w14:paraId="76C2A9CA" w14:textId="12743B92" w:rsidR="00CC65FF" w:rsidRPr="00125A76" w:rsidRDefault="00CC65FF" w:rsidP="00CC65FF">
      <w:pPr>
        <w:ind w:firstLine="709"/>
      </w:pPr>
      <w:r w:rsidRPr="00125A76">
        <w:t>Расписка принята:</w:t>
      </w: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2268"/>
        <w:gridCol w:w="283"/>
        <w:gridCol w:w="3261"/>
      </w:tblGrid>
      <w:tr w:rsidR="00125A76" w:rsidRPr="00125A76" w14:paraId="75180A28" w14:textId="77777777" w:rsidTr="008C383E">
        <w:tc>
          <w:tcPr>
            <w:tcW w:w="4077" w:type="dxa"/>
            <w:tcBorders>
              <w:bottom w:val="single" w:sz="4" w:space="0" w:color="auto"/>
            </w:tcBorders>
          </w:tcPr>
          <w:p w14:paraId="24F89648" w14:textId="77777777" w:rsidR="00CC65FF" w:rsidRPr="00125A76" w:rsidRDefault="00CC65FF" w:rsidP="008C383E"/>
        </w:tc>
        <w:tc>
          <w:tcPr>
            <w:tcW w:w="284" w:type="dxa"/>
          </w:tcPr>
          <w:p w14:paraId="6FAA1135" w14:textId="77777777" w:rsidR="00CC65FF" w:rsidRPr="00125A76" w:rsidRDefault="00CC65FF" w:rsidP="008C383E"/>
        </w:tc>
        <w:tc>
          <w:tcPr>
            <w:tcW w:w="2268" w:type="dxa"/>
            <w:tcBorders>
              <w:bottom w:val="single" w:sz="4" w:space="0" w:color="auto"/>
            </w:tcBorders>
          </w:tcPr>
          <w:p w14:paraId="6A632246" w14:textId="77777777" w:rsidR="00CC65FF" w:rsidRPr="00125A76" w:rsidRDefault="00CC65FF" w:rsidP="008C383E"/>
        </w:tc>
        <w:tc>
          <w:tcPr>
            <w:tcW w:w="283" w:type="dxa"/>
          </w:tcPr>
          <w:p w14:paraId="7826D9BA" w14:textId="77777777" w:rsidR="00CC65FF" w:rsidRPr="00125A76" w:rsidRDefault="00CC65FF" w:rsidP="008C383E"/>
        </w:tc>
        <w:tc>
          <w:tcPr>
            <w:tcW w:w="3261" w:type="dxa"/>
            <w:tcBorders>
              <w:bottom w:val="single" w:sz="4" w:space="0" w:color="auto"/>
            </w:tcBorders>
          </w:tcPr>
          <w:p w14:paraId="057BAFE8" w14:textId="77777777" w:rsidR="00CC65FF" w:rsidRPr="00125A76" w:rsidRDefault="00CC65FF" w:rsidP="008C383E"/>
        </w:tc>
      </w:tr>
      <w:tr w:rsidR="00125A76" w:rsidRPr="00125A76" w14:paraId="074F62B2" w14:textId="77777777" w:rsidTr="008C383E">
        <w:tc>
          <w:tcPr>
            <w:tcW w:w="4077" w:type="dxa"/>
            <w:tcBorders>
              <w:top w:val="single" w:sz="4" w:space="0" w:color="auto"/>
            </w:tcBorders>
          </w:tcPr>
          <w:p w14:paraId="364A872F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  <w:r w:rsidRPr="00125A76">
              <w:rPr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</w:tcPr>
          <w:p w14:paraId="6430EA38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963F82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  <w:r w:rsidRPr="00125A76">
              <w:rPr>
                <w:sz w:val="20"/>
                <w:szCs w:val="20"/>
              </w:rPr>
              <w:t>личная роспись</w:t>
            </w:r>
          </w:p>
        </w:tc>
        <w:tc>
          <w:tcPr>
            <w:tcW w:w="283" w:type="dxa"/>
          </w:tcPr>
          <w:p w14:paraId="760F3DE8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1C6EBC3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  <w:r w:rsidRPr="00125A76">
              <w:rPr>
                <w:sz w:val="20"/>
                <w:szCs w:val="20"/>
              </w:rPr>
              <w:t>фамилия и инициалы</w:t>
            </w:r>
          </w:p>
        </w:tc>
      </w:tr>
      <w:tr w:rsidR="00125A76" w:rsidRPr="00125A76" w14:paraId="7E226358" w14:textId="77777777" w:rsidTr="008C383E">
        <w:tc>
          <w:tcPr>
            <w:tcW w:w="4077" w:type="dxa"/>
            <w:tcBorders>
              <w:bottom w:val="single" w:sz="4" w:space="0" w:color="auto"/>
            </w:tcBorders>
          </w:tcPr>
          <w:p w14:paraId="0B8A0BC0" w14:textId="77777777" w:rsidR="00CC65FF" w:rsidRPr="00125A76" w:rsidRDefault="00CC65FF" w:rsidP="008C383E">
            <w:pPr>
              <w:jc w:val="center"/>
            </w:pPr>
          </w:p>
        </w:tc>
        <w:tc>
          <w:tcPr>
            <w:tcW w:w="284" w:type="dxa"/>
          </w:tcPr>
          <w:p w14:paraId="49F18A5C" w14:textId="77777777" w:rsidR="00CC65FF" w:rsidRPr="00125A76" w:rsidRDefault="00CC65FF" w:rsidP="008C383E">
            <w:pPr>
              <w:jc w:val="center"/>
            </w:pPr>
          </w:p>
        </w:tc>
        <w:tc>
          <w:tcPr>
            <w:tcW w:w="2268" w:type="dxa"/>
          </w:tcPr>
          <w:p w14:paraId="5255BB72" w14:textId="77777777" w:rsidR="00CC65FF" w:rsidRPr="00125A76" w:rsidRDefault="00CC65FF" w:rsidP="008C383E">
            <w:pPr>
              <w:jc w:val="center"/>
            </w:pPr>
          </w:p>
        </w:tc>
        <w:tc>
          <w:tcPr>
            <w:tcW w:w="283" w:type="dxa"/>
          </w:tcPr>
          <w:p w14:paraId="3E04DDF4" w14:textId="77777777" w:rsidR="00CC65FF" w:rsidRPr="00125A76" w:rsidRDefault="00CC65FF" w:rsidP="008C383E">
            <w:pPr>
              <w:jc w:val="center"/>
            </w:pPr>
          </w:p>
        </w:tc>
        <w:tc>
          <w:tcPr>
            <w:tcW w:w="3261" w:type="dxa"/>
          </w:tcPr>
          <w:p w14:paraId="5BC3B5CD" w14:textId="77777777" w:rsidR="00CC65FF" w:rsidRPr="00125A76" w:rsidRDefault="00CC65FF" w:rsidP="008C383E">
            <w:pPr>
              <w:jc w:val="center"/>
            </w:pPr>
          </w:p>
        </w:tc>
      </w:tr>
      <w:tr w:rsidR="00CC65FF" w:rsidRPr="00125A76" w14:paraId="4CC6CC1D" w14:textId="77777777" w:rsidTr="008C383E">
        <w:tc>
          <w:tcPr>
            <w:tcW w:w="4077" w:type="dxa"/>
            <w:tcBorders>
              <w:top w:val="single" w:sz="4" w:space="0" w:color="auto"/>
            </w:tcBorders>
          </w:tcPr>
          <w:p w14:paraId="084A1A10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  <w:r w:rsidRPr="00125A76">
              <w:rPr>
                <w:sz w:val="20"/>
                <w:szCs w:val="20"/>
              </w:rPr>
              <w:t>дата</w:t>
            </w:r>
          </w:p>
        </w:tc>
        <w:tc>
          <w:tcPr>
            <w:tcW w:w="284" w:type="dxa"/>
          </w:tcPr>
          <w:p w14:paraId="1DD68B4A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A678E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6538BFB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E2DC40B" w14:textId="77777777" w:rsidR="00CC65FF" w:rsidRPr="00125A76" w:rsidRDefault="00CC65FF" w:rsidP="008C3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2D5491" w14:textId="77777777" w:rsidR="00CC65FF" w:rsidRPr="00125A76" w:rsidRDefault="00CC65FF" w:rsidP="000E54FA">
      <w:pPr>
        <w:rPr>
          <w:bCs/>
          <w:szCs w:val="20"/>
        </w:rPr>
      </w:pPr>
    </w:p>
    <w:sectPr w:rsidR="00CC65FF" w:rsidRPr="00125A76" w:rsidSect="00A92348">
      <w:pgSz w:w="11906" w:h="16838"/>
      <w:pgMar w:top="1134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AA17" w14:textId="77777777" w:rsidR="00CB0C14" w:rsidRDefault="00CB0C14" w:rsidP="00AA7C4D">
      <w:r>
        <w:separator/>
      </w:r>
    </w:p>
  </w:endnote>
  <w:endnote w:type="continuationSeparator" w:id="0">
    <w:p w14:paraId="26F3B6A6" w14:textId="77777777" w:rsidR="00CB0C14" w:rsidRDefault="00CB0C14" w:rsidP="00A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2E271" w14:textId="77777777" w:rsidR="00CB0C14" w:rsidRDefault="00CB0C14" w:rsidP="00AA7C4D">
      <w:r>
        <w:separator/>
      </w:r>
    </w:p>
  </w:footnote>
  <w:footnote w:type="continuationSeparator" w:id="0">
    <w:p w14:paraId="1C11538B" w14:textId="77777777" w:rsidR="00CB0C14" w:rsidRDefault="00CB0C14" w:rsidP="00AA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F63"/>
    <w:multiLevelType w:val="multilevel"/>
    <w:tmpl w:val="5C9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66F38"/>
    <w:multiLevelType w:val="hybridMultilevel"/>
    <w:tmpl w:val="0F6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0C1D"/>
    <w:multiLevelType w:val="hybridMultilevel"/>
    <w:tmpl w:val="84424D68"/>
    <w:lvl w:ilvl="0" w:tplc="27460DA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CB03BB1"/>
    <w:multiLevelType w:val="hybridMultilevel"/>
    <w:tmpl w:val="B072A02A"/>
    <w:lvl w:ilvl="0" w:tplc="8A381A92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7932EA"/>
    <w:multiLevelType w:val="hybridMultilevel"/>
    <w:tmpl w:val="6012ECB8"/>
    <w:lvl w:ilvl="0" w:tplc="059473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70C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257C16"/>
    <w:multiLevelType w:val="hybridMultilevel"/>
    <w:tmpl w:val="1F681DCA"/>
    <w:lvl w:ilvl="0" w:tplc="D30296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F7FA9"/>
    <w:multiLevelType w:val="hybridMultilevel"/>
    <w:tmpl w:val="5DCE29DA"/>
    <w:lvl w:ilvl="0" w:tplc="F886B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A536D2"/>
    <w:multiLevelType w:val="hybridMultilevel"/>
    <w:tmpl w:val="57C699B0"/>
    <w:lvl w:ilvl="0" w:tplc="77B6E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FC3"/>
    <w:rsid w:val="000053F0"/>
    <w:rsid w:val="0000593D"/>
    <w:rsid w:val="00021C3A"/>
    <w:rsid w:val="00025363"/>
    <w:rsid w:val="0004040D"/>
    <w:rsid w:val="00046029"/>
    <w:rsid w:val="00053468"/>
    <w:rsid w:val="000545DD"/>
    <w:rsid w:val="00060198"/>
    <w:rsid w:val="00091344"/>
    <w:rsid w:val="0009153C"/>
    <w:rsid w:val="00093C50"/>
    <w:rsid w:val="00094845"/>
    <w:rsid w:val="000A65A4"/>
    <w:rsid w:val="000E1AA7"/>
    <w:rsid w:val="000E54FA"/>
    <w:rsid w:val="000F322E"/>
    <w:rsid w:val="000F4247"/>
    <w:rsid w:val="000F621F"/>
    <w:rsid w:val="0010305D"/>
    <w:rsid w:val="00125A76"/>
    <w:rsid w:val="00125C32"/>
    <w:rsid w:val="00132D47"/>
    <w:rsid w:val="00141D81"/>
    <w:rsid w:val="00145B39"/>
    <w:rsid w:val="00151409"/>
    <w:rsid w:val="001548A8"/>
    <w:rsid w:val="00163707"/>
    <w:rsid w:val="001655C2"/>
    <w:rsid w:val="0017519F"/>
    <w:rsid w:val="00184689"/>
    <w:rsid w:val="0018487A"/>
    <w:rsid w:val="001858C8"/>
    <w:rsid w:val="001924F2"/>
    <w:rsid w:val="00197A24"/>
    <w:rsid w:val="00197FF9"/>
    <w:rsid w:val="001A23C7"/>
    <w:rsid w:val="001B425E"/>
    <w:rsid w:val="001C7DCB"/>
    <w:rsid w:val="001E2725"/>
    <w:rsid w:val="001E31FA"/>
    <w:rsid w:val="001F028E"/>
    <w:rsid w:val="001F1214"/>
    <w:rsid w:val="001F33E0"/>
    <w:rsid w:val="001F5CA3"/>
    <w:rsid w:val="0021512F"/>
    <w:rsid w:val="0021536F"/>
    <w:rsid w:val="00226708"/>
    <w:rsid w:val="0022756A"/>
    <w:rsid w:val="0024536F"/>
    <w:rsid w:val="002470AE"/>
    <w:rsid w:val="0025666C"/>
    <w:rsid w:val="00264D34"/>
    <w:rsid w:val="0026505A"/>
    <w:rsid w:val="00282E66"/>
    <w:rsid w:val="002879EA"/>
    <w:rsid w:val="00290748"/>
    <w:rsid w:val="00293FD8"/>
    <w:rsid w:val="00295640"/>
    <w:rsid w:val="002A1E46"/>
    <w:rsid w:val="002B3AA3"/>
    <w:rsid w:val="002C3451"/>
    <w:rsid w:val="002D773E"/>
    <w:rsid w:val="002E331F"/>
    <w:rsid w:val="002F34B2"/>
    <w:rsid w:val="003105DB"/>
    <w:rsid w:val="00310A65"/>
    <w:rsid w:val="0032054B"/>
    <w:rsid w:val="00321A32"/>
    <w:rsid w:val="00322124"/>
    <w:rsid w:val="00324E46"/>
    <w:rsid w:val="00326E53"/>
    <w:rsid w:val="00327CBA"/>
    <w:rsid w:val="00330C77"/>
    <w:rsid w:val="00334C83"/>
    <w:rsid w:val="00336331"/>
    <w:rsid w:val="00341357"/>
    <w:rsid w:val="003470DF"/>
    <w:rsid w:val="0034724E"/>
    <w:rsid w:val="003613CD"/>
    <w:rsid w:val="00365325"/>
    <w:rsid w:val="003727C9"/>
    <w:rsid w:val="00373FA0"/>
    <w:rsid w:val="00382B7A"/>
    <w:rsid w:val="0038431F"/>
    <w:rsid w:val="00392373"/>
    <w:rsid w:val="0039745B"/>
    <w:rsid w:val="00397B74"/>
    <w:rsid w:val="003A1F11"/>
    <w:rsid w:val="003A5629"/>
    <w:rsid w:val="003B6904"/>
    <w:rsid w:val="003C07CF"/>
    <w:rsid w:val="003C153D"/>
    <w:rsid w:val="003C2166"/>
    <w:rsid w:val="003C4702"/>
    <w:rsid w:val="003D1366"/>
    <w:rsid w:val="003E3DC9"/>
    <w:rsid w:val="003F27E1"/>
    <w:rsid w:val="003F579D"/>
    <w:rsid w:val="003F6FF6"/>
    <w:rsid w:val="00401DD8"/>
    <w:rsid w:val="00401E62"/>
    <w:rsid w:val="00404C8C"/>
    <w:rsid w:val="004149B5"/>
    <w:rsid w:val="0041779C"/>
    <w:rsid w:val="0042510D"/>
    <w:rsid w:val="004366CA"/>
    <w:rsid w:val="0044407D"/>
    <w:rsid w:val="004512CA"/>
    <w:rsid w:val="00454365"/>
    <w:rsid w:val="00457C60"/>
    <w:rsid w:val="004675B4"/>
    <w:rsid w:val="00473A3C"/>
    <w:rsid w:val="004759AE"/>
    <w:rsid w:val="00483DBF"/>
    <w:rsid w:val="00490A12"/>
    <w:rsid w:val="0049198D"/>
    <w:rsid w:val="00492DCB"/>
    <w:rsid w:val="004955F0"/>
    <w:rsid w:val="00497B51"/>
    <w:rsid w:val="00497FB3"/>
    <w:rsid w:val="004A0F4E"/>
    <w:rsid w:val="004A5935"/>
    <w:rsid w:val="004A787A"/>
    <w:rsid w:val="004B0635"/>
    <w:rsid w:val="004D02D9"/>
    <w:rsid w:val="004D0624"/>
    <w:rsid w:val="004D2621"/>
    <w:rsid w:val="00501888"/>
    <w:rsid w:val="00513FD3"/>
    <w:rsid w:val="00525908"/>
    <w:rsid w:val="00526999"/>
    <w:rsid w:val="0053008E"/>
    <w:rsid w:val="0053039B"/>
    <w:rsid w:val="00545F47"/>
    <w:rsid w:val="00551CE2"/>
    <w:rsid w:val="005641EE"/>
    <w:rsid w:val="005703EA"/>
    <w:rsid w:val="00570D7A"/>
    <w:rsid w:val="005808CE"/>
    <w:rsid w:val="00581BA7"/>
    <w:rsid w:val="00582A2C"/>
    <w:rsid w:val="005842E5"/>
    <w:rsid w:val="00587575"/>
    <w:rsid w:val="00594D2C"/>
    <w:rsid w:val="005B0305"/>
    <w:rsid w:val="005B2576"/>
    <w:rsid w:val="005B3174"/>
    <w:rsid w:val="005C2F58"/>
    <w:rsid w:val="005C5E7E"/>
    <w:rsid w:val="005C5FFF"/>
    <w:rsid w:val="005D7361"/>
    <w:rsid w:val="00624768"/>
    <w:rsid w:val="00625180"/>
    <w:rsid w:val="006330D0"/>
    <w:rsid w:val="0063753C"/>
    <w:rsid w:val="00652FB4"/>
    <w:rsid w:val="0065363B"/>
    <w:rsid w:val="00662296"/>
    <w:rsid w:val="00665CAA"/>
    <w:rsid w:val="00673CB7"/>
    <w:rsid w:val="0067456A"/>
    <w:rsid w:val="006A4DC6"/>
    <w:rsid w:val="006A542E"/>
    <w:rsid w:val="006A69FA"/>
    <w:rsid w:val="006B1989"/>
    <w:rsid w:val="006C3F75"/>
    <w:rsid w:val="006C5D62"/>
    <w:rsid w:val="006C754F"/>
    <w:rsid w:val="006D49DE"/>
    <w:rsid w:val="006E2E8B"/>
    <w:rsid w:val="006E4981"/>
    <w:rsid w:val="006F159A"/>
    <w:rsid w:val="00710A58"/>
    <w:rsid w:val="00712413"/>
    <w:rsid w:val="00722563"/>
    <w:rsid w:val="007230EF"/>
    <w:rsid w:val="00726417"/>
    <w:rsid w:val="00737CA9"/>
    <w:rsid w:val="00743DE6"/>
    <w:rsid w:val="007456EB"/>
    <w:rsid w:val="007533FE"/>
    <w:rsid w:val="007546B7"/>
    <w:rsid w:val="00762124"/>
    <w:rsid w:val="00763ECF"/>
    <w:rsid w:val="00772934"/>
    <w:rsid w:val="00782972"/>
    <w:rsid w:val="007831F3"/>
    <w:rsid w:val="007A2671"/>
    <w:rsid w:val="007A3AAD"/>
    <w:rsid w:val="007A7013"/>
    <w:rsid w:val="007B4F1C"/>
    <w:rsid w:val="007D0458"/>
    <w:rsid w:val="007D628B"/>
    <w:rsid w:val="007E134D"/>
    <w:rsid w:val="007E2A89"/>
    <w:rsid w:val="007F0A82"/>
    <w:rsid w:val="007F1ACC"/>
    <w:rsid w:val="00825ADB"/>
    <w:rsid w:val="00827315"/>
    <w:rsid w:val="00831B8B"/>
    <w:rsid w:val="0083211F"/>
    <w:rsid w:val="00844625"/>
    <w:rsid w:val="0085138D"/>
    <w:rsid w:val="008607B3"/>
    <w:rsid w:val="00862974"/>
    <w:rsid w:val="00876120"/>
    <w:rsid w:val="00876A8C"/>
    <w:rsid w:val="00883FCE"/>
    <w:rsid w:val="00896508"/>
    <w:rsid w:val="008A24D0"/>
    <w:rsid w:val="008A7D89"/>
    <w:rsid w:val="008C26DF"/>
    <w:rsid w:val="008C2D0C"/>
    <w:rsid w:val="008C4405"/>
    <w:rsid w:val="008D20C2"/>
    <w:rsid w:val="008E6A46"/>
    <w:rsid w:val="008E7044"/>
    <w:rsid w:val="008F01B0"/>
    <w:rsid w:val="00903154"/>
    <w:rsid w:val="00905018"/>
    <w:rsid w:val="0090778E"/>
    <w:rsid w:val="00911D66"/>
    <w:rsid w:val="00927501"/>
    <w:rsid w:val="00930AA9"/>
    <w:rsid w:val="0093576B"/>
    <w:rsid w:val="0094104A"/>
    <w:rsid w:val="0094154E"/>
    <w:rsid w:val="00944AA2"/>
    <w:rsid w:val="009453EA"/>
    <w:rsid w:val="00950D21"/>
    <w:rsid w:val="009538AC"/>
    <w:rsid w:val="009547A3"/>
    <w:rsid w:val="00956727"/>
    <w:rsid w:val="00976332"/>
    <w:rsid w:val="00980BED"/>
    <w:rsid w:val="0098112C"/>
    <w:rsid w:val="00985192"/>
    <w:rsid w:val="009A0881"/>
    <w:rsid w:val="009A5308"/>
    <w:rsid w:val="009B1E82"/>
    <w:rsid w:val="009C134B"/>
    <w:rsid w:val="009C203B"/>
    <w:rsid w:val="009C27CC"/>
    <w:rsid w:val="009D1B69"/>
    <w:rsid w:val="009E17A6"/>
    <w:rsid w:val="009E452C"/>
    <w:rsid w:val="009F1D2B"/>
    <w:rsid w:val="009F5915"/>
    <w:rsid w:val="00A00593"/>
    <w:rsid w:val="00A046FC"/>
    <w:rsid w:val="00A14F2F"/>
    <w:rsid w:val="00A279D0"/>
    <w:rsid w:val="00A30D32"/>
    <w:rsid w:val="00A35B1A"/>
    <w:rsid w:val="00A4201A"/>
    <w:rsid w:val="00A42678"/>
    <w:rsid w:val="00A64E3D"/>
    <w:rsid w:val="00A71D3C"/>
    <w:rsid w:val="00A87470"/>
    <w:rsid w:val="00A92348"/>
    <w:rsid w:val="00A93E74"/>
    <w:rsid w:val="00A96D98"/>
    <w:rsid w:val="00AA0189"/>
    <w:rsid w:val="00AA7C4D"/>
    <w:rsid w:val="00AB04A5"/>
    <w:rsid w:val="00AC4FAF"/>
    <w:rsid w:val="00AE7D09"/>
    <w:rsid w:val="00AF0306"/>
    <w:rsid w:val="00AF03A6"/>
    <w:rsid w:val="00AF76DD"/>
    <w:rsid w:val="00B015C4"/>
    <w:rsid w:val="00B044C9"/>
    <w:rsid w:val="00B068F7"/>
    <w:rsid w:val="00B11665"/>
    <w:rsid w:val="00B14611"/>
    <w:rsid w:val="00B24FC3"/>
    <w:rsid w:val="00B27B6D"/>
    <w:rsid w:val="00B31941"/>
    <w:rsid w:val="00B47F65"/>
    <w:rsid w:val="00B52FE8"/>
    <w:rsid w:val="00B6257E"/>
    <w:rsid w:val="00B64717"/>
    <w:rsid w:val="00B80867"/>
    <w:rsid w:val="00B83929"/>
    <w:rsid w:val="00B86556"/>
    <w:rsid w:val="00B94C00"/>
    <w:rsid w:val="00B97F1D"/>
    <w:rsid w:val="00B97FA4"/>
    <w:rsid w:val="00BA3C95"/>
    <w:rsid w:val="00BB02B3"/>
    <w:rsid w:val="00BB0858"/>
    <w:rsid w:val="00BB0D5A"/>
    <w:rsid w:val="00BB2804"/>
    <w:rsid w:val="00BB5E7B"/>
    <w:rsid w:val="00BB5F8A"/>
    <w:rsid w:val="00BC55B3"/>
    <w:rsid w:val="00BC5DFC"/>
    <w:rsid w:val="00BC6EE5"/>
    <w:rsid w:val="00BD6D4C"/>
    <w:rsid w:val="00C033B0"/>
    <w:rsid w:val="00C15E9C"/>
    <w:rsid w:val="00C267D4"/>
    <w:rsid w:val="00C3102E"/>
    <w:rsid w:val="00C52392"/>
    <w:rsid w:val="00C60BEB"/>
    <w:rsid w:val="00C71C3D"/>
    <w:rsid w:val="00C72BBA"/>
    <w:rsid w:val="00C7514E"/>
    <w:rsid w:val="00C760FE"/>
    <w:rsid w:val="00C7672B"/>
    <w:rsid w:val="00C93844"/>
    <w:rsid w:val="00C97112"/>
    <w:rsid w:val="00CA011A"/>
    <w:rsid w:val="00CA2058"/>
    <w:rsid w:val="00CB0C14"/>
    <w:rsid w:val="00CB143B"/>
    <w:rsid w:val="00CB211E"/>
    <w:rsid w:val="00CC170C"/>
    <w:rsid w:val="00CC65FF"/>
    <w:rsid w:val="00CD7330"/>
    <w:rsid w:val="00CF0CC0"/>
    <w:rsid w:val="00CF312F"/>
    <w:rsid w:val="00D148E0"/>
    <w:rsid w:val="00D27532"/>
    <w:rsid w:val="00D33C17"/>
    <w:rsid w:val="00D35C23"/>
    <w:rsid w:val="00D365A9"/>
    <w:rsid w:val="00D5005D"/>
    <w:rsid w:val="00D50AC5"/>
    <w:rsid w:val="00D567FF"/>
    <w:rsid w:val="00D578D0"/>
    <w:rsid w:val="00D6286A"/>
    <w:rsid w:val="00D667D0"/>
    <w:rsid w:val="00D70298"/>
    <w:rsid w:val="00D76B8F"/>
    <w:rsid w:val="00D952D2"/>
    <w:rsid w:val="00D9607A"/>
    <w:rsid w:val="00D970B0"/>
    <w:rsid w:val="00DA5EBB"/>
    <w:rsid w:val="00DB2195"/>
    <w:rsid w:val="00DB27BB"/>
    <w:rsid w:val="00DC3E36"/>
    <w:rsid w:val="00DC4A7C"/>
    <w:rsid w:val="00DC6080"/>
    <w:rsid w:val="00DE0834"/>
    <w:rsid w:val="00DE4B20"/>
    <w:rsid w:val="00DF2145"/>
    <w:rsid w:val="00E02F2D"/>
    <w:rsid w:val="00E1211B"/>
    <w:rsid w:val="00E307D9"/>
    <w:rsid w:val="00E411AC"/>
    <w:rsid w:val="00E44073"/>
    <w:rsid w:val="00E53ABC"/>
    <w:rsid w:val="00E55B48"/>
    <w:rsid w:val="00E56723"/>
    <w:rsid w:val="00E722E5"/>
    <w:rsid w:val="00E93D84"/>
    <w:rsid w:val="00EA68A9"/>
    <w:rsid w:val="00ED09F2"/>
    <w:rsid w:val="00EE040C"/>
    <w:rsid w:val="00EE386E"/>
    <w:rsid w:val="00EE43CE"/>
    <w:rsid w:val="00F006E4"/>
    <w:rsid w:val="00F05198"/>
    <w:rsid w:val="00F17955"/>
    <w:rsid w:val="00F20818"/>
    <w:rsid w:val="00F20BCD"/>
    <w:rsid w:val="00F21F03"/>
    <w:rsid w:val="00F229FF"/>
    <w:rsid w:val="00F31BD9"/>
    <w:rsid w:val="00F47295"/>
    <w:rsid w:val="00F51814"/>
    <w:rsid w:val="00F54A1D"/>
    <w:rsid w:val="00F60CA3"/>
    <w:rsid w:val="00F6405E"/>
    <w:rsid w:val="00F64CAC"/>
    <w:rsid w:val="00F651B3"/>
    <w:rsid w:val="00F66738"/>
    <w:rsid w:val="00F67D61"/>
    <w:rsid w:val="00F72591"/>
    <w:rsid w:val="00F86D2B"/>
    <w:rsid w:val="00F97BE3"/>
    <w:rsid w:val="00FA322D"/>
    <w:rsid w:val="00FB13FD"/>
    <w:rsid w:val="00FB7577"/>
    <w:rsid w:val="00FC09B2"/>
    <w:rsid w:val="00FC3924"/>
    <w:rsid w:val="00FD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7C6F4"/>
  <w15:docId w15:val="{B4DB549A-316B-498F-86EE-A90F488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D578D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57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7C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205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39"/>
    <w:rsid w:val="00CA2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AA7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7C4D"/>
    <w:rPr>
      <w:sz w:val="28"/>
      <w:szCs w:val="28"/>
    </w:rPr>
  </w:style>
  <w:style w:type="paragraph" w:styleId="ab">
    <w:name w:val="List Paragraph"/>
    <w:basedOn w:val="a"/>
    <w:uiPriority w:val="34"/>
    <w:qFormat/>
    <w:rsid w:val="00C93844"/>
    <w:pPr>
      <w:ind w:left="720"/>
      <w:contextualSpacing/>
    </w:pPr>
  </w:style>
  <w:style w:type="paragraph" w:customStyle="1" w:styleId="ConsPlusNormal">
    <w:name w:val="ConsPlusNormal"/>
    <w:rsid w:val="006D49D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serp-urlitem">
    <w:name w:val="serp-url__item"/>
    <w:basedOn w:val="a0"/>
    <w:rsid w:val="00093C50"/>
  </w:style>
  <w:style w:type="character" w:customStyle="1" w:styleId="21">
    <w:name w:val="Основной текст (2)_"/>
    <w:basedOn w:val="a0"/>
    <w:link w:val="22"/>
    <w:rsid w:val="0038431F"/>
    <w:rPr>
      <w:shd w:val="clear" w:color="auto" w:fill="FFFFFF"/>
    </w:rPr>
  </w:style>
  <w:style w:type="character" w:customStyle="1" w:styleId="2Calibri75pt">
    <w:name w:val="Основной текст (2) + Calibri;7;5 pt"/>
    <w:basedOn w:val="21"/>
    <w:rsid w:val="0038431F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8431F"/>
    <w:pPr>
      <w:widowControl w:val="0"/>
      <w:shd w:val="clear" w:color="auto" w:fill="FFFFFF"/>
      <w:autoSpaceDE/>
      <w:autoSpaceDN/>
    </w:pPr>
    <w:rPr>
      <w:sz w:val="20"/>
      <w:szCs w:val="20"/>
    </w:rPr>
  </w:style>
  <w:style w:type="character" w:customStyle="1" w:styleId="2Calibri75pt75">
    <w:name w:val="Основной текст (2) + Calibri;7;5 pt;Курсив;Масштаб 75%"/>
    <w:basedOn w:val="21"/>
    <w:rsid w:val="0038431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75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unhideWhenUsed/>
    <w:rsid w:val="00F2081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rsid w:val="001655C2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1F5C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1F5C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3727C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727C9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78D0"/>
    <w:rPr>
      <w:b/>
      <w:bCs/>
      <w:kern w:val="36"/>
      <w:sz w:val="48"/>
      <w:szCs w:val="48"/>
    </w:rPr>
  </w:style>
  <w:style w:type="paragraph" w:customStyle="1" w:styleId="13">
    <w:name w:val="13_Документ_текст"/>
    <w:basedOn w:val="a"/>
    <w:uiPriority w:val="1"/>
    <w:rsid w:val="009A0881"/>
    <w:pPr>
      <w:autoSpaceDE/>
      <w:autoSpaceDN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DAB54492B689AC6FC43F220928683A61AB8EF8AB2156BD1A23FA56BF53951165581D8ABAA3645DA3CC4D9E844D44AA90AA377B0110474F7W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0DAB54492B689AC6FC43F220928683A61AB8EF8AB2156BD1A23FA56BF53951165581DBA8AC32468866D4DDA110D155A116BD77AE11F0W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76BB-5942-4755-962B-CA7BA7A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</Template>
  <TotalTime>1561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1094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dc:description/>
  <cp:lastModifiedBy>UMS</cp:lastModifiedBy>
  <cp:revision>83</cp:revision>
  <cp:lastPrinted>2020-02-13T07:20:00Z</cp:lastPrinted>
  <dcterms:created xsi:type="dcterms:W3CDTF">2013-12-05T08:40:00Z</dcterms:created>
  <dcterms:modified xsi:type="dcterms:W3CDTF">2020-04-08T07:18:00Z</dcterms:modified>
</cp:coreProperties>
</file>