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3B" w:rsidRPr="004865F1" w:rsidRDefault="004B173B" w:rsidP="004B173B">
      <w:pPr>
        <w:ind w:firstLine="4820"/>
        <w:jc w:val="both"/>
      </w:pPr>
      <w:r w:rsidRPr="004865F1">
        <w:t xml:space="preserve">Начальнику управления по обеспечению </w:t>
      </w:r>
    </w:p>
    <w:p w:rsidR="004B173B" w:rsidRPr="004865F1" w:rsidRDefault="004B173B" w:rsidP="004B173B">
      <w:pPr>
        <w:ind w:firstLine="4820"/>
        <w:jc w:val="both"/>
      </w:pPr>
      <w:r w:rsidRPr="004865F1">
        <w:t>деятельности мировых судей</w:t>
      </w:r>
    </w:p>
    <w:p w:rsidR="004B173B" w:rsidRPr="004865F1" w:rsidRDefault="004B173B" w:rsidP="004B173B">
      <w:pPr>
        <w:ind w:firstLine="4820"/>
        <w:jc w:val="both"/>
      </w:pPr>
      <w:r w:rsidRPr="004865F1">
        <w:t>Новосибирской области</w:t>
      </w:r>
    </w:p>
    <w:p w:rsidR="004B173B" w:rsidRPr="004865F1" w:rsidRDefault="00CB6FA7" w:rsidP="004B173B">
      <w:pPr>
        <w:ind w:firstLine="4820"/>
        <w:jc w:val="both"/>
      </w:pPr>
      <w:r>
        <w:t>А.В. Артеменко</w:t>
      </w:r>
    </w:p>
    <w:p w:rsidR="004B173B" w:rsidRPr="004865F1" w:rsidRDefault="004B173B" w:rsidP="004B173B">
      <w:pPr>
        <w:jc w:val="both"/>
      </w:pPr>
    </w:p>
    <w:p w:rsidR="004B173B" w:rsidRPr="008B5A0C" w:rsidRDefault="004B173B" w:rsidP="004B173B">
      <w:pPr>
        <w:jc w:val="center"/>
        <w:rPr>
          <w:b/>
        </w:rPr>
      </w:pPr>
      <w:r w:rsidRPr="008B5A0C">
        <w:rPr>
          <w:b/>
        </w:rPr>
        <w:t>ПРЕДСТАВЛЕНИЕ</w:t>
      </w:r>
    </w:p>
    <w:p w:rsidR="00840D39" w:rsidRDefault="00840D39" w:rsidP="004B173B">
      <w:pPr>
        <w:jc w:val="center"/>
      </w:pPr>
      <w:r>
        <w:t>к объявлению Благодарности начальника управления по обеспечению деятельности мировых судей Новосибирской области</w:t>
      </w:r>
    </w:p>
    <w:p w:rsidR="005D3F0A" w:rsidRDefault="004B173B" w:rsidP="004B173B">
      <w:pPr>
        <w:jc w:val="center"/>
      </w:pPr>
      <w:r w:rsidRPr="008B5A0C">
        <w:t>секретарю судебного заседания аппарата мировых судей</w:t>
      </w:r>
    </w:p>
    <w:p w:rsidR="004B173B" w:rsidRPr="008B5A0C" w:rsidRDefault="00840D39" w:rsidP="004B173B">
      <w:pPr>
        <w:jc w:val="center"/>
      </w:pPr>
      <w:r>
        <w:t xml:space="preserve">Дзержинского судебного района </w:t>
      </w:r>
      <w:r w:rsidR="004B173B" w:rsidRPr="00F868B9">
        <w:rPr>
          <w:b/>
        </w:rPr>
        <w:t>Ивановой</w:t>
      </w:r>
      <w:r w:rsidR="004B173B" w:rsidRPr="008B5A0C">
        <w:t xml:space="preserve"> Светлане Ивановне</w:t>
      </w:r>
    </w:p>
    <w:p w:rsidR="004B173B" w:rsidRPr="008B5A0C" w:rsidRDefault="004B173B" w:rsidP="004B173B">
      <w:pPr>
        <w:jc w:val="both"/>
      </w:pPr>
    </w:p>
    <w:p w:rsidR="00840D39" w:rsidRDefault="004B173B" w:rsidP="004B173B">
      <w:pPr>
        <w:ind w:firstLine="709"/>
        <w:jc w:val="both"/>
      </w:pPr>
      <w:r w:rsidRPr="008B5A0C">
        <w:t>Иванова С.И. в управлении по обеспечению деятельности мировых судей Новосибирской области работает с 10.01.2010</w:t>
      </w:r>
      <w:r w:rsidR="005D3F0A">
        <w:t>.</w:t>
      </w:r>
      <w:r w:rsidRPr="008B5A0C">
        <w:t xml:space="preserve"> </w:t>
      </w:r>
      <w:r w:rsidR="005D3F0A">
        <w:t>В</w:t>
      </w:r>
      <w:r w:rsidRPr="008B5A0C">
        <w:t xml:space="preserve"> настоящее время, с 2014</w:t>
      </w:r>
      <w:r w:rsidR="00840D39">
        <w:t xml:space="preserve"> года</w:t>
      </w:r>
      <w:r w:rsidRPr="008B5A0C">
        <w:t>, она замещает должность секретаря судебного заседания  аппарата мировых судей Дзержинского судебного района</w:t>
      </w:r>
      <w:r w:rsidR="00840D39">
        <w:t xml:space="preserve">. Приказом </w:t>
      </w:r>
      <w:r w:rsidR="005D3F0A">
        <w:t xml:space="preserve">начальника </w:t>
      </w:r>
      <w:r w:rsidR="00840D39">
        <w:t>управления № 9 от 10.0</w:t>
      </w:r>
      <w:r w:rsidR="005D3F0A">
        <w:t>8</w:t>
      </w:r>
      <w:r w:rsidR="00840D39">
        <w:t>.201</w:t>
      </w:r>
      <w:r w:rsidR="00F868B9">
        <w:t>7</w:t>
      </w:r>
      <w:r w:rsidR="00840D39">
        <w:t xml:space="preserve"> Иванова С.И. была назначена наставником секретаря судебного участка </w:t>
      </w:r>
      <w:r w:rsidR="005D3F0A">
        <w:t>Сидоровой</w:t>
      </w:r>
      <w:r w:rsidR="00840D39">
        <w:t xml:space="preserve"> М.И.</w:t>
      </w:r>
      <w:r w:rsidRPr="008B5A0C">
        <w:t xml:space="preserve"> </w:t>
      </w:r>
    </w:p>
    <w:p w:rsidR="00840D39" w:rsidRDefault="00840D39" w:rsidP="004B173B">
      <w:pPr>
        <w:ind w:firstLine="709"/>
        <w:jc w:val="both"/>
      </w:pPr>
      <w:r>
        <w:t xml:space="preserve">За период осуществления наставничества Иванова С.И. зарекомендовала </w:t>
      </w:r>
      <w:r w:rsidR="004A5313">
        <w:t>себя как умелый и терпеливый наставник. В период адаптации Иванова С.И. дважды в неделю провод</w:t>
      </w:r>
      <w:r w:rsidR="005D3F0A">
        <w:t>ила с Сидоровой</w:t>
      </w:r>
      <w:r w:rsidR="004A5313">
        <w:t xml:space="preserve"> М.И. индивидуальные теоретические занятия, направленные на усвоение вновь принятым работником правил судебного делопроизводства, прохождения государственной гражданской службы и противодействия коррупции в судебной системе. Кроме того, Иванова С.И. ежедневно курировала профессиональную деятельность </w:t>
      </w:r>
      <w:r w:rsidR="005D3F0A">
        <w:t>Сидоровой</w:t>
      </w:r>
      <w:r w:rsidR="004A5313">
        <w:t xml:space="preserve"> М.И., оказывала ей </w:t>
      </w:r>
      <w:r w:rsidR="005D3F0A">
        <w:t xml:space="preserve">большую </w:t>
      </w:r>
      <w:r w:rsidR="004A5313">
        <w:t xml:space="preserve">практическую помощь, давая профессиональные советы по вопросам надлежащего исполнения должностных обязанностей. Все эти усилия Ивановой С.И. помогли </w:t>
      </w:r>
      <w:r w:rsidR="005D3F0A">
        <w:t>Сидоровой</w:t>
      </w:r>
      <w:r w:rsidR="004A5313">
        <w:t xml:space="preserve"> М.И. в установленные сроки, в полном объеме и с надлежащим качеством освоить индивидуальную программу адаптации. По окончании периода адаптации Иванова С.И. продолжила осуществлять шефство над </w:t>
      </w:r>
      <w:r w:rsidR="005D3F0A">
        <w:t>Сидоровой</w:t>
      </w:r>
      <w:r w:rsidR="004A5313">
        <w:t xml:space="preserve"> М.И., </w:t>
      </w:r>
      <w:r w:rsidR="005D3F0A">
        <w:t>помогая ее</w:t>
      </w:r>
      <w:r w:rsidR="004A5313">
        <w:t xml:space="preserve"> профессионально</w:t>
      </w:r>
      <w:r w:rsidR="005D3F0A">
        <w:t>му</w:t>
      </w:r>
      <w:r w:rsidR="004A5313">
        <w:t xml:space="preserve"> становлени</w:t>
      </w:r>
      <w:r w:rsidR="005D3F0A">
        <w:t xml:space="preserve">ю. В настоящее время Сидорова М.И. продолжает успешно работать в должности секретаря судебного участка, по работе характеризуется положительно, дисциплинарных взысканий и замечаний по работе не имеет. </w:t>
      </w:r>
    </w:p>
    <w:p w:rsidR="005D3F0A" w:rsidRDefault="004B173B" w:rsidP="004B173B">
      <w:pPr>
        <w:ind w:firstLine="709"/>
        <w:jc w:val="both"/>
      </w:pPr>
      <w:r w:rsidRPr="008B5A0C">
        <w:t xml:space="preserve">На основании изложенного, </w:t>
      </w:r>
      <w:r w:rsidR="005D3F0A">
        <w:t>з</w:t>
      </w:r>
      <w:r w:rsidR="005D3F0A" w:rsidRPr="00F53901">
        <w:t>а безупречную и эффективную государственную гражданскую служб</w:t>
      </w:r>
      <w:r w:rsidR="005D3F0A">
        <w:t>у, проявленную добросовестность в работе по осуществлению наставничества и значительный вклад в формирование профессионального ядра аппаратов мировых судей Новосибирской области прошу Вас рассмотреть вопрос об объявлении благодарности</w:t>
      </w:r>
    </w:p>
    <w:p w:rsidR="004B173B" w:rsidRPr="008B5A0C" w:rsidRDefault="004B173B" w:rsidP="004B173B">
      <w:pPr>
        <w:ind w:firstLine="709"/>
        <w:jc w:val="both"/>
      </w:pPr>
      <w:r w:rsidRPr="00F868B9">
        <w:rPr>
          <w:b/>
        </w:rPr>
        <w:t>Ивановой Светлане Ив</w:t>
      </w:r>
      <w:bookmarkStart w:id="0" w:name="_GoBack"/>
      <w:bookmarkEnd w:id="0"/>
      <w:r w:rsidRPr="00F868B9">
        <w:rPr>
          <w:b/>
        </w:rPr>
        <w:t>ановне</w:t>
      </w:r>
      <w:r w:rsidRPr="008B5A0C">
        <w:t xml:space="preserve">, секретарю судебного заседания аппарата мировых судей Дзержинского судебного района, </w:t>
      </w:r>
      <w:r w:rsidR="005D3F0A">
        <w:t>с выплатой единовременного денежного поощрения в размере 1-го должностного оклада</w:t>
      </w:r>
      <w:r w:rsidRPr="008B5A0C">
        <w:t>.</w:t>
      </w:r>
    </w:p>
    <w:p w:rsidR="004B173B" w:rsidRPr="004865F1" w:rsidRDefault="004B173B" w:rsidP="004B173B">
      <w:pPr>
        <w:jc w:val="both"/>
      </w:pPr>
    </w:p>
    <w:p w:rsidR="004B173B" w:rsidRPr="004865F1" w:rsidRDefault="004B173B" w:rsidP="004B173B">
      <w:pPr>
        <w:jc w:val="both"/>
      </w:pPr>
      <w:r w:rsidRPr="004865F1">
        <w:t>Мировой судья-организатор</w:t>
      </w:r>
    </w:p>
    <w:p w:rsidR="004B173B" w:rsidRPr="008B5A0C" w:rsidRDefault="004B173B" w:rsidP="004B173B">
      <w:pPr>
        <w:jc w:val="both"/>
      </w:pPr>
      <w:r w:rsidRPr="008B5A0C">
        <w:t xml:space="preserve">Дзержинского судебного района                                                         </w:t>
      </w:r>
      <w:r>
        <w:t xml:space="preserve">       </w:t>
      </w:r>
      <w:r w:rsidRPr="008B5A0C">
        <w:t>П.П. Петров</w:t>
      </w:r>
    </w:p>
    <w:p w:rsidR="004B173B" w:rsidRDefault="004B173B" w:rsidP="00EC63A9">
      <w:pPr>
        <w:jc w:val="both"/>
      </w:pPr>
      <w:r w:rsidRPr="004865F1">
        <w:t>«</w:t>
      </w:r>
      <w:r w:rsidR="00F868B9" w:rsidRPr="00F868B9">
        <w:rPr>
          <w:i/>
          <w:u w:val="single"/>
        </w:rPr>
        <w:t>11</w:t>
      </w:r>
      <w:r w:rsidRPr="004865F1">
        <w:t xml:space="preserve">» </w:t>
      </w:r>
      <w:r w:rsidR="00F868B9">
        <w:t>августа</w:t>
      </w:r>
      <w:r w:rsidRPr="004865F1">
        <w:t xml:space="preserve"> 20</w:t>
      </w:r>
      <w:r w:rsidR="00CB6FA7">
        <w:t>20</w:t>
      </w:r>
      <w:r w:rsidRPr="004865F1">
        <w:t xml:space="preserve"> года</w:t>
      </w:r>
    </w:p>
    <w:sectPr w:rsidR="004B173B" w:rsidSect="00DD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D8" w:rsidRDefault="003866D8" w:rsidP="00AA7C4D">
      <w:r>
        <w:separator/>
      </w:r>
    </w:p>
  </w:endnote>
  <w:endnote w:type="continuationSeparator" w:id="0">
    <w:p w:rsidR="003866D8" w:rsidRDefault="003866D8" w:rsidP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8" w:rsidRDefault="006E3A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8" w:rsidRDefault="006E3A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8" w:rsidRDefault="006E3A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D8" w:rsidRDefault="003866D8" w:rsidP="00AA7C4D">
      <w:r>
        <w:separator/>
      </w:r>
    </w:p>
  </w:footnote>
  <w:footnote w:type="continuationSeparator" w:id="0">
    <w:p w:rsidR="003866D8" w:rsidRDefault="003866D8" w:rsidP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8" w:rsidRDefault="006E3A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221689"/>
      <w:docPartObj>
        <w:docPartGallery w:val="Watermarks"/>
        <w:docPartUnique/>
      </w:docPartObj>
    </w:sdtPr>
    <w:sdtEndPr/>
    <w:sdtContent>
      <w:p w:rsidR="006E3A78" w:rsidRPr="00AA7C4D" w:rsidRDefault="003866D8" w:rsidP="00AA7C4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8" w:rsidRDefault="006E3A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F38"/>
    <w:multiLevelType w:val="hybridMultilevel"/>
    <w:tmpl w:val="0F6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7FA9"/>
    <w:multiLevelType w:val="hybridMultilevel"/>
    <w:tmpl w:val="5DCE29DA"/>
    <w:lvl w:ilvl="0" w:tplc="F886B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C3"/>
    <w:rsid w:val="000053F0"/>
    <w:rsid w:val="0000593D"/>
    <w:rsid w:val="000141A5"/>
    <w:rsid w:val="00025363"/>
    <w:rsid w:val="0004040D"/>
    <w:rsid w:val="00046029"/>
    <w:rsid w:val="00054227"/>
    <w:rsid w:val="000545DD"/>
    <w:rsid w:val="00061C89"/>
    <w:rsid w:val="0009153C"/>
    <w:rsid w:val="000A65A4"/>
    <w:rsid w:val="000D113D"/>
    <w:rsid w:val="000E3FA2"/>
    <w:rsid w:val="000E463D"/>
    <w:rsid w:val="000F4247"/>
    <w:rsid w:val="000F621F"/>
    <w:rsid w:val="00100500"/>
    <w:rsid w:val="001010D3"/>
    <w:rsid w:val="0010305D"/>
    <w:rsid w:val="00122413"/>
    <w:rsid w:val="00125C32"/>
    <w:rsid w:val="001311A5"/>
    <w:rsid w:val="00141D81"/>
    <w:rsid w:val="001465CC"/>
    <w:rsid w:val="00151409"/>
    <w:rsid w:val="001548A8"/>
    <w:rsid w:val="00157B22"/>
    <w:rsid w:val="00163707"/>
    <w:rsid w:val="00170607"/>
    <w:rsid w:val="00184689"/>
    <w:rsid w:val="001858C8"/>
    <w:rsid w:val="001924F2"/>
    <w:rsid w:val="00197050"/>
    <w:rsid w:val="001A23C7"/>
    <w:rsid w:val="001B425E"/>
    <w:rsid w:val="001B5C05"/>
    <w:rsid w:val="001D2C88"/>
    <w:rsid w:val="001D47D7"/>
    <w:rsid w:val="001E31FA"/>
    <w:rsid w:val="001F028E"/>
    <w:rsid w:val="001F0ACB"/>
    <w:rsid w:val="001F1214"/>
    <w:rsid w:val="00200F92"/>
    <w:rsid w:val="00202190"/>
    <w:rsid w:val="0021536F"/>
    <w:rsid w:val="0022756A"/>
    <w:rsid w:val="00242A57"/>
    <w:rsid w:val="0024536F"/>
    <w:rsid w:val="00252399"/>
    <w:rsid w:val="00255157"/>
    <w:rsid w:val="00257917"/>
    <w:rsid w:val="00264D34"/>
    <w:rsid w:val="00271606"/>
    <w:rsid w:val="00285B83"/>
    <w:rsid w:val="002879EA"/>
    <w:rsid w:val="00295F4F"/>
    <w:rsid w:val="0029764E"/>
    <w:rsid w:val="002A00D7"/>
    <w:rsid w:val="002A0FCF"/>
    <w:rsid w:val="002C3451"/>
    <w:rsid w:val="002E331F"/>
    <w:rsid w:val="002E51EF"/>
    <w:rsid w:val="002F2A54"/>
    <w:rsid w:val="002F34B2"/>
    <w:rsid w:val="003105DB"/>
    <w:rsid w:val="00310A65"/>
    <w:rsid w:val="00311D43"/>
    <w:rsid w:val="003179F4"/>
    <w:rsid w:val="0032054B"/>
    <w:rsid w:val="00321A32"/>
    <w:rsid w:val="00322124"/>
    <w:rsid w:val="00324E46"/>
    <w:rsid w:val="00326E53"/>
    <w:rsid w:val="00330C77"/>
    <w:rsid w:val="00334C83"/>
    <w:rsid w:val="00336331"/>
    <w:rsid w:val="00341357"/>
    <w:rsid w:val="003445A4"/>
    <w:rsid w:val="003470DF"/>
    <w:rsid w:val="0034724E"/>
    <w:rsid w:val="00354910"/>
    <w:rsid w:val="003613CD"/>
    <w:rsid w:val="00365325"/>
    <w:rsid w:val="00373FA0"/>
    <w:rsid w:val="00377493"/>
    <w:rsid w:val="00382786"/>
    <w:rsid w:val="00382B7A"/>
    <w:rsid w:val="003866D8"/>
    <w:rsid w:val="00392373"/>
    <w:rsid w:val="003958E7"/>
    <w:rsid w:val="0039745B"/>
    <w:rsid w:val="003A0CF8"/>
    <w:rsid w:val="003B6904"/>
    <w:rsid w:val="003C153D"/>
    <w:rsid w:val="003C2166"/>
    <w:rsid w:val="003C4702"/>
    <w:rsid w:val="003D45E3"/>
    <w:rsid w:val="003F27E1"/>
    <w:rsid w:val="003F3ADF"/>
    <w:rsid w:val="003F579D"/>
    <w:rsid w:val="003F6FF6"/>
    <w:rsid w:val="00401E62"/>
    <w:rsid w:val="00402AF4"/>
    <w:rsid w:val="00402D2E"/>
    <w:rsid w:val="0041779C"/>
    <w:rsid w:val="0042510D"/>
    <w:rsid w:val="00432281"/>
    <w:rsid w:val="0044649C"/>
    <w:rsid w:val="004512CA"/>
    <w:rsid w:val="00454365"/>
    <w:rsid w:val="00457C60"/>
    <w:rsid w:val="00465ED7"/>
    <w:rsid w:val="004675B4"/>
    <w:rsid w:val="00473A3C"/>
    <w:rsid w:val="004759AE"/>
    <w:rsid w:val="00483DBF"/>
    <w:rsid w:val="00485EA5"/>
    <w:rsid w:val="0049198D"/>
    <w:rsid w:val="004955F0"/>
    <w:rsid w:val="00495F5F"/>
    <w:rsid w:val="00497B51"/>
    <w:rsid w:val="00497FB3"/>
    <w:rsid w:val="004A5313"/>
    <w:rsid w:val="004A787A"/>
    <w:rsid w:val="004B0635"/>
    <w:rsid w:val="004B173B"/>
    <w:rsid w:val="004D2621"/>
    <w:rsid w:val="004E4BF6"/>
    <w:rsid w:val="00501888"/>
    <w:rsid w:val="00513FD3"/>
    <w:rsid w:val="0051710E"/>
    <w:rsid w:val="00525908"/>
    <w:rsid w:val="00530AAB"/>
    <w:rsid w:val="00532D5B"/>
    <w:rsid w:val="0054754B"/>
    <w:rsid w:val="00551CE2"/>
    <w:rsid w:val="005641EE"/>
    <w:rsid w:val="005660BC"/>
    <w:rsid w:val="005703EA"/>
    <w:rsid w:val="00582A2C"/>
    <w:rsid w:val="00587235"/>
    <w:rsid w:val="00590139"/>
    <w:rsid w:val="00594D2C"/>
    <w:rsid w:val="00595EB3"/>
    <w:rsid w:val="005B0305"/>
    <w:rsid w:val="005B2576"/>
    <w:rsid w:val="005C246E"/>
    <w:rsid w:val="005C5FFF"/>
    <w:rsid w:val="005D3F0A"/>
    <w:rsid w:val="005D550B"/>
    <w:rsid w:val="005D7361"/>
    <w:rsid w:val="00617C82"/>
    <w:rsid w:val="00621D66"/>
    <w:rsid w:val="00624768"/>
    <w:rsid w:val="00625180"/>
    <w:rsid w:val="00630417"/>
    <w:rsid w:val="006330D0"/>
    <w:rsid w:val="00644776"/>
    <w:rsid w:val="00652FB4"/>
    <w:rsid w:val="0065363B"/>
    <w:rsid w:val="00656850"/>
    <w:rsid w:val="00662296"/>
    <w:rsid w:val="00665CAA"/>
    <w:rsid w:val="00666487"/>
    <w:rsid w:val="00670CD1"/>
    <w:rsid w:val="00673CB7"/>
    <w:rsid w:val="0067456A"/>
    <w:rsid w:val="006822E4"/>
    <w:rsid w:val="0068560A"/>
    <w:rsid w:val="006A48E2"/>
    <w:rsid w:val="006A69FA"/>
    <w:rsid w:val="006B1989"/>
    <w:rsid w:val="006B1FA4"/>
    <w:rsid w:val="006C754F"/>
    <w:rsid w:val="006D49DE"/>
    <w:rsid w:val="006E3A78"/>
    <w:rsid w:val="006E4981"/>
    <w:rsid w:val="006E6C2D"/>
    <w:rsid w:val="006F0274"/>
    <w:rsid w:val="006F159A"/>
    <w:rsid w:val="00701835"/>
    <w:rsid w:val="00710A58"/>
    <w:rsid w:val="00712413"/>
    <w:rsid w:val="007230EF"/>
    <w:rsid w:val="00723DF2"/>
    <w:rsid w:val="00737CA9"/>
    <w:rsid w:val="007533FE"/>
    <w:rsid w:val="007546B7"/>
    <w:rsid w:val="00762124"/>
    <w:rsid w:val="00763ECF"/>
    <w:rsid w:val="00770FEF"/>
    <w:rsid w:val="00772934"/>
    <w:rsid w:val="00782972"/>
    <w:rsid w:val="007831F3"/>
    <w:rsid w:val="007A2671"/>
    <w:rsid w:val="007A7013"/>
    <w:rsid w:val="007B4F1C"/>
    <w:rsid w:val="007D0BF4"/>
    <w:rsid w:val="007F0A82"/>
    <w:rsid w:val="007F1ACC"/>
    <w:rsid w:val="00805DB2"/>
    <w:rsid w:val="00814A64"/>
    <w:rsid w:val="00827315"/>
    <w:rsid w:val="00831B8B"/>
    <w:rsid w:val="0083211F"/>
    <w:rsid w:val="00840D39"/>
    <w:rsid w:val="00844625"/>
    <w:rsid w:val="0085138D"/>
    <w:rsid w:val="00851658"/>
    <w:rsid w:val="0086184B"/>
    <w:rsid w:val="00876120"/>
    <w:rsid w:val="00880041"/>
    <w:rsid w:val="00881CED"/>
    <w:rsid w:val="00896508"/>
    <w:rsid w:val="008967C6"/>
    <w:rsid w:val="00897BA0"/>
    <w:rsid w:val="008A24D0"/>
    <w:rsid w:val="008A4265"/>
    <w:rsid w:val="008A7D89"/>
    <w:rsid w:val="008C2D0C"/>
    <w:rsid w:val="008C55A5"/>
    <w:rsid w:val="008D0017"/>
    <w:rsid w:val="008E1C55"/>
    <w:rsid w:val="008E6A46"/>
    <w:rsid w:val="008E7044"/>
    <w:rsid w:val="00903154"/>
    <w:rsid w:val="00905018"/>
    <w:rsid w:val="0090778E"/>
    <w:rsid w:val="00911D66"/>
    <w:rsid w:val="00927501"/>
    <w:rsid w:val="00930AA9"/>
    <w:rsid w:val="0093576B"/>
    <w:rsid w:val="00950D21"/>
    <w:rsid w:val="009538AC"/>
    <w:rsid w:val="009547A3"/>
    <w:rsid w:val="00956727"/>
    <w:rsid w:val="00976332"/>
    <w:rsid w:val="00980BED"/>
    <w:rsid w:val="0098112C"/>
    <w:rsid w:val="00985192"/>
    <w:rsid w:val="009A645A"/>
    <w:rsid w:val="009B604A"/>
    <w:rsid w:val="009C203B"/>
    <w:rsid w:val="009C27CC"/>
    <w:rsid w:val="009C7971"/>
    <w:rsid w:val="009D74C9"/>
    <w:rsid w:val="009E1212"/>
    <w:rsid w:val="009E17A6"/>
    <w:rsid w:val="009E452C"/>
    <w:rsid w:val="009F1D2B"/>
    <w:rsid w:val="009F5915"/>
    <w:rsid w:val="00A00593"/>
    <w:rsid w:val="00A046FC"/>
    <w:rsid w:val="00A279D0"/>
    <w:rsid w:val="00A30D32"/>
    <w:rsid w:val="00A332F5"/>
    <w:rsid w:val="00A35B1A"/>
    <w:rsid w:val="00A42678"/>
    <w:rsid w:val="00A6091A"/>
    <w:rsid w:val="00A71D3C"/>
    <w:rsid w:val="00A74CFB"/>
    <w:rsid w:val="00A87470"/>
    <w:rsid w:val="00AA7C4D"/>
    <w:rsid w:val="00AC42F1"/>
    <w:rsid w:val="00AC4FAF"/>
    <w:rsid w:val="00AE3265"/>
    <w:rsid w:val="00AF0306"/>
    <w:rsid w:val="00B05E6C"/>
    <w:rsid w:val="00B068F7"/>
    <w:rsid w:val="00B12F70"/>
    <w:rsid w:val="00B222E4"/>
    <w:rsid w:val="00B230EF"/>
    <w:rsid w:val="00B24FC3"/>
    <w:rsid w:val="00B31941"/>
    <w:rsid w:val="00B36715"/>
    <w:rsid w:val="00B41A81"/>
    <w:rsid w:val="00B47F65"/>
    <w:rsid w:val="00B52FE8"/>
    <w:rsid w:val="00B54B8C"/>
    <w:rsid w:val="00B6257E"/>
    <w:rsid w:val="00B64717"/>
    <w:rsid w:val="00B71CF7"/>
    <w:rsid w:val="00B75ED6"/>
    <w:rsid w:val="00B80867"/>
    <w:rsid w:val="00B86556"/>
    <w:rsid w:val="00B93899"/>
    <w:rsid w:val="00B94C00"/>
    <w:rsid w:val="00B97F1D"/>
    <w:rsid w:val="00BA2035"/>
    <w:rsid w:val="00BA3C95"/>
    <w:rsid w:val="00BA694C"/>
    <w:rsid w:val="00BB02B3"/>
    <w:rsid w:val="00BB0858"/>
    <w:rsid w:val="00BB2804"/>
    <w:rsid w:val="00BB5E7B"/>
    <w:rsid w:val="00BC55B3"/>
    <w:rsid w:val="00BD0778"/>
    <w:rsid w:val="00BD16E3"/>
    <w:rsid w:val="00BD4179"/>
    <w:rsid w:val="00BD6D4C"/>
    <w:rsid w:val="00C033B0"/>
    <w:rsid w:val="00C118F1"/>
    <w:rsid w:val="00C129E3"/>
    <w:rsid w:val="00C2351B"/>
    <w:rsid w:val="00C267D4"/>
    <w:rsid w:val="00C3102E"/>
    <w:rsid w:val="00C3475B"/>
    <w:rsid w:val="00C52392"/>
    <w:rsid w:val="00C60309"/>
    <w:rsid w:val="00C60BEB"/>
    <w:rsid w:val="00C667A5"/>
    <w:rsid w:val="00C71C3D"/>
    <w:rsid w:val="00C7294F"/>
    <w:rsid w:val="00C7421F"/>
    <w:rsid w:val="00C760FE"/>
    <w:rsid w:val="00C7672B"/>
    <w:rsid w:val="00C801FD"/>
    <w:rsid w:val="00C93844"/>
    <w:rsid w:val="00C976EB"/>
    <w:rsid w:val="00CA011A"/>
    <w:rsid w:val="00CA2058"/>
    <w:rsid w:val="00CA4B67"/>
    <w:rsid w:val="00CB211E"/>
    <w:rsid w:val="00CB6FA7"/>
    <w:rsid w:val="00CC170C"/>
    <w:rsid w:val="00CF0CC0"/>
    <w:rsid w:val="00CF312F"/>
    <w:rsid w:val="00D27532"/>
    <w:rsid w:val="00D27640"/>
    <w:rsid w:val="00D331AD"/>
    <w:rsid w:val="00D33C17"/>
    <w:rsid w:val="00D365A9"/>
    <w:rsid w:val="00D4736A"/>
    <w:rsid w:val="00D50AC5"/>
    <w:rsid w:val="00D52E70"/>
    <w:rsid w:val="00D567FF"/>
    <w:rsid w:val="00D6286A"/>
    <w:rsid w:val="00D63F55"/>
    <w:rsid w:val="00D750CD"/>
    <w:rsid w:val="00D848B3"/>
    <w:rsid w:val="00D952D2"/>
    <w:rsid w:val="00D9607A"/>
    <w:rsid w:val="00D970B0"/>
    <w:rsid w:val="00D9747E"/>
    <w:rsid w:val="00DA06BF"/>
    <w:rsid w:val="00DA5EBB"/>
    <w:rsid w:val="00DB2195"/>
    <w:rsid w:val="00DC4A7C"/>
    <w:rsid w:val="00DD2C7B"/>
    <w:rsid w:val="00DD6701"/>
    <w:rsid w:val="00DD7795"/>
    <w:rsid w:val="00DE0834"/>
    <w:rsid w:val="00DF0955"/>
    <w:rsid w:val="00DF2145"/>
    <w:rsid w:val="00E02F2D"/>
    <w:rsid w:val="00E25DCB"/>
    <w:rsid w:val="00E307D9"/>
    <w:rsid w:val="00E42A78"/>
    <w:rsid w:val="00E44073"/>
    <w:rsid w:val="00E53ABC"/>
    <w:rsid w:val="00E55B48"/>
    <w:rsid w:val="00E722E5"/>
    <w:rsid w:val="00E757CD"/>
    <w:rsid w:val="00E80E77"/>
    <w:rsid w:val="00E82E57"/>
    <w:rsid w:val="00E918E4"/>
    <w:rsid w:val="00EA5297"/>
    <w:rsid w:val="00EB43BA"/>
    <w:rsid w:val="00EC63A9"/>
    <w:rsid w:val="00EC7249"/>
    <w:rsid w:val="00ED09F2"/>
    <w:rsid w:val="00ED45D1"/>
    <w:rsid w:val="00EE040C"/>
    <w:rsid w:val="00EE2D2D"/>
    <w:rsid w:val="00EE324D"/>
    <w:rsid w:val="00EE4188"/>
    <w:rsid w:val="00F17590"/>
    <w:rsid w:val="00F17955"/>
    <w:rsid w:val="00F20BCD"/>
    <w:rsid w:val="00F20BEE"/>
    <w:rsid w:val="00F23DCC"/>
    <w:rsid w:val="00F34889"/>
    <w:rsid w:val="00F36E1D"/>
    <w:rsid w:val="00F421DB"/>
    <w:rsid w:val="00F51814"/>
    <w:rsid w:val="00F54A1D"/>
    <w:rsid w:val="00F60CA3"/>
    <w:rsid w:val="00F6405E"/>
    <w:rsid w:val="00F64CAC"/>
    <w:rsid w:val="00F66738"/>
    <w:rsid w:val="00F67D61"/>
    <w:rsid w:val="00F70051"/>
    <w:rsid w:val="00F71067"/>
    <w:rsid w:val="00F72591"/>
    <w:rsid w:val="00F73A86"/>
    <w:rsid w:val="00F80698"/>
    <w:rsid w:val="00F825A5"/>
    <w:rsid w:val="00F868B9"/>
    <w:rsid w:val="00F86D2B"/>
    <w:rsid w:val="00F86E91"/>
    <w:rsid w:val="00F96DDC"/>
    <w:rsid w:val="00F97BE3"/>
    <w:rsid w:val="00FB13FD"/>
    <w:rsid w:val="00FC09B2"/>
    <w:rsid w:val="00FC3924"/>
    <w:rsid w:val="00FC4F1F"/>
    <w:rsid w:val="00FD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36F3EE"/>
  <w15:docId w15:val="{58BA1D49-5DE8-4AD5-A240-DA16D8A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205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A2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AA7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7C4D"/>
    <w:rPr>
      <w:sz w:val="28"/>
      <w:szCs w:val="28"/>
    </w:rPr>
  </w:style>
  <w:style w:type="paragraph" w:styleId="ab">
    <w:name w:val="List Paragraph"/>
    <w:basedOn w:val="a"/>
    <w:uiPriority w:val="34"/>
    <w:qFormat/>
    <w:rsid w:val="00C93844"/>
    <w:pPr>
      <w:ind w:left="720"/>
      <w:contextualSpacing/>
    </w:pPr>
  </w:style>
  <w:style w:type="paragraph" w:customStyle="1" w:styleId="ConsPlusNormal">
    <w:name w:val="ConsPlusNormal"/>
    <w:rsid w:val="006D49D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Normal (Web)"/>
    <w:basedOn w:val="a"/>
    <w:uiPriority w:val="99"/>
    <w:unhideWhenUsed/>
    <w:rsid w:val="004B17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0360-B7A1-401E-B55B-63380354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МЭР-2012.dot</Template>
  <TotalTime>1353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2519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dc:description/>
  <cp:lastModifiedBy>vega</cp:lastModifiedBy>
  <cp:revision>106</cp:revision>
  <cp:lastPrinted>2017-03-06T08:37:00Z</cp:lastPrinted>
  <dcterms:created xsi:type="dcterms:W3CDTF">2013-12-05T08:40:00Z</dcterms:created>
  <dcterms:modified xsi:type="dcterms:W3CDTF">2019-11-06T08:29:00Z</dcterms:modified>
</cp:coreProperties>
</file>